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815EA" w14:textId="41F33153" w:rsidR="0016385D" w:rsidRPr="00642715" w:rsidRDefault="004D2DFD" w:rsidP="00642715">
      <w:pPr>
        <w:pStyle w:val="SetsTitle"/>
      </w:pPr>
      <w:bookmarkStart w:id="0" w:name="_Hlk155024421"/>
      <w:r w:rsidRPr="00642715">
        <w:t xml:space="preserve">Paper Title </w:t>
      </w:r>
      <w:r w:rsidR="00DC43C8" w:rsidRPr="00642715">
        <w:t>(</w:t>
      </w:r>
      <w:r w:rsidRPr="00642715">
        <w:t>Use</w:t>
      </w:r>
      <w:r w:rsidR="00F15ECF" w:rsidRPr="00642715">
        <w:t xml:space="preserve"> </w:t>
      </w:r>
      <w:r w:rsidR="00DC43C8" w:rsidRPr="00642715">
        <w:t>“</w:t>
      </w:r>
      <w:r w:rsidRPr="00642715">
        <w:t>Sets Title</w:t>
      </w:r>
      <w:r w:rsidR="00DC43C8" w:rsidRPr="00642715">
        <w:t>” S</w:t>
      </w:r>
      <w:r w:rsidRPr="00642715">
        <w:t>tyle</w:t>
      </w:r>
      <w:r w:rsidR="00DC43C8" w:rsidRPr="00642715">
        <w:t>)</w:t>
      </w:r>
    </w:p>
    <w:p w14:paraId="548D96A3" w14:textId="2152AFB4" w:rsidR="00C14B14" w:rsidRPr="00FE0395" w:rsidRDefault="007D117F" w:rsidP="00FE0395">
      <w:pPr>
        <w:pStyle w:val="AuthorName"/>
      </w:pPr>
      <w:r w:rsidRPr="00FE0395">
        <w:t>Author’s Name</w:t>
      </w:r>
      <w:proofErr w:type="gramStart"/>
      <w:r w:rsidRPr="00FE0395">
        <w:rPr>
          <w:vertAlign w:val="superscript"/>
        </w:rPr>
        <w:t>1</w:t>
      </w:r>
      <w:r w:rsidR="006826F6" w:rsidRPr="00FE0395">
        <w:rPr>
          <w:vertAlign w:val="superscript"/>
        </w:rPr>
        <w:t>,a</w:t>
      </w:r>
      <w:proofErr w:type="gramEnd"/>
      <w:r w:rsidR="00196C3D" w:rsidRPr="00FE0395">
        <w:rPr>
          <w:vertAlign w:val="superscript"/>
        </w:rPr>
        <w:t>*</w:t>
      </w:r>
      <w:r w:rsidRPr="00FE0395">
        <w:t>, Author’s Name</w:t>
      </w:r>
      <w:r w:rsidRPr="00FE0395">
        <w:rPr>
          <w:vertAlign w:val="superscript"/>
        </w:rPr>
        <w:t>2</w:t>
      </w:r>
      <w:r w:rsidR="006826F6" w:rsidRPr="00FE0395">
        <w:rPr>
          <w:vertAlign w:val="superscript"/>
        </w:rPr>
        <w:t>,b</w:t>
      </w:r>
      <w:r w:rsidRPr="00FE0395">
        <w:t xml:space="preserve">, </w:t>
      </w:r>
      <w:r w:rsidR="0016385D" w:rsidRPr="00FE0395">
        <w:t>Author</w:t>
      </w:r>
      <w:r w:rsidR="009005FC" w:rsidRPr="00FE0395">
        <w:t>’</w:t>
      </w:r>
      <w:r w:rsidR="0016385D" w:rsidRPr="00FE0395">
        <w:t>s Name</w:t>
      </w:r>
      <w:r w:rsidR="00EF6940" w:rsidRPr="00FE0395">
        <w:rPr>
          <w:vertAlign w:val="superscript"/>
        </w:rPr>
        <w:t>3</w:t>
      </w:r>
      <w:r w:rsidR="006826F6" w:rsidRPr="00FE0395">
        <w:rPr>
          <w:vertAlign w:val="superscript"/>
        </w:rPr>
        <w:t>,c</w:t>
      </w:r>
      <w:r w:rsidR="003101A5" w:rsidRPr="00FE0395">
        <w:t xml:space="preserve"> </w:t>
      </w:r>
      <w:r w:rsidR="007759FA" w:rsidRPr="00FE0395">
        <w:rPr>
          <w:color w:val="FF0000"/>
        </w:rPr>
        <w:t>(</w:t>
      </w:r>
      <w:r w:rsidR="006C6A03" w:rsidRPr="00FE0395">
        <w:rPr>
          <w:color w:val="FF0000"/>
        </w:rPr>
        <w:t>First Name Surname order, u</w:t>
      </w:r>
      <w:r w:rsidR="007759FA" w:rsidRPr="00FE0395">
        <w:rPr>
          <w:color w:val="FF0000"/>
        </w:rPr>
        <w:t>se “Author</w:t>
      </w:r>
      <w:r w:rsidR="00E81E47" w:rsidRPr="00FE0395">
        <w:rPr>
          <w:color w:val="FF0000"/>
        </w:rPr>
        <w:t xml:space="preserve"> </w:t>
      </w:r>
      <w:r w:rsidR="007759FA" w:rsidRPr="00FE0395">
        <w:rPr>
          <w:color w:val="FF0000"/>
        </w:rPr>
        <w:t>Name” style)</w:t>
      </w:r>
    </w:p>
    <w:p w14:paraId="64849491" w14:textId="6EA54350" w:rsidR="00AB5C52" w:rsidRDefault="00027428" w:rsidP="00AB5C52">
      <w:pPr>
        <w:pStyle w:val="AuthorAffiliation"/>
      </w:pPr>
      <w:r w:rsidRPr="00075EA6">
        <w:rPr>
          <w:iCs/>
          <w:vertAlign w:val="superscript"/>
        </w:rPr>
        <w:t>1</w:t>
      </w:r>
      <w:r w:rsidR="007B5079" w:rsidRPr="007B5079">
        <w:t xml:space="preserve"> Department, College, University, City, Country.</w:t>
      </w:r>
      <w:r w:rsidR="007B5079">
        <w:t xml:space="preserve"> </w:t>
      </w:r>
      <w:r w:rsidR="00E81E47" w:rsidRPr="003101A5">
        <w:rPr>
          <w:color w:val="C00000"/>
        </w:rPr>
        <w:t>(Use “Authors Affiliation” style)</w:t>
      </w:r>
      <w:r w:rsidR="00503D03">
        <w:rPr>
          <w:color w:val="C00000"/>
        </w:rPr>
        <w:t xml:space="preserve"> </w:t>
      </w:r>
    </w:p>
    <w:p w14:paraId="7907008A" w14:textId="6A9830B1" w:rsidR="003101A5" w:rsidRDefault="003101A5" w:rsidP="003101A5">
      <w:pPr>
        <w:pStyle w:val="AuthorAffiliation"/>
        <w:rPr>
          <w:color w:val="C00000"/>
        </w:rPr>
      </w:pPr>
      <w:r>
        <w:rPr>
          <w:iCs/>
          <w:vertAlign w:val="superscript"/>
        </w:rPr>
        <w:t>2</w:t>
      </w:r>
      <w:r w:rsidRPr="007B5079">
        <w:t xml:space="preserve"> Department, College, University, City, Country.</w:t>
      </w:r>
      <w:r>
        <w:t xml:space="preserve"> </w:t>
      </w:r>
      <w:r w:rsidRPr="003101A5">
        <w:rPr>
          <w:color w:val="C00000"/>
        </w:rPr>
        <w:t>(Use “Authors Affiliation” style)</w:t>
      </w:r>
    </w:p>
    <w:p w14:paraId="7B77A9BB" w14:textId="77777777" w:rsidR="00F15ECF" w:rsidRDefault="00F15ECF" w:rsidP="003101A5">
      <w:pPr>
        <w:pStyle w:val="AuthorAffiliation"/>
        <w:rPr>
          <w:color w:val="C00000"/>
        </w:rPr>
      </w:pPr>
    </w:p>
    <w:p w14:paraId="3086C8B8" w14:textId="4C161238" w:rsidR="00F15ECF" w:rsidRDefault="00F15ECF" w:rsidP="00F15ECF">
      <w:pPr>
        <w:pStyle w:val="AuthorAffiliation"/>
      </w:pPr>
      <w:r>
        <w:rPr>
          <w:iCs/>
          <w:vertAlign w:val="superscript"/>
        </w:rPr>
        <w:t>a</w:t>
      </w:r>
      <w:r>
        <w:t xml:space="preserve"> Corresponding author’s email: XXX@domain.com (</w:t>
      </w:r>
      <w:r w:rsidRPr="003101A5">
        <w:t>https://orcid.org/0000-0001-</w:t>
      </w:r>
      <w:r>
        <w:t>XXXX</w:t>
      </w:r>
      <w:r w:rsidRPr="003101A5">
        <w:t>-</w:t>
      </w:r>
      <w:r>
        <w:t>XXXX</w:t>
      </w:r>
      <w:r w:rsidRPr="007B5079">
        <w:t>)</w:t>
      </w:r>
    </w:p>
    <w:p w14:paraId="3DCF07DF" w14:textId="200DF9F3" w:rsidR="00F15ECF" w:rsidRDefault="00F15ECF" w:rsidP="00F15ECF">
      <w:pPr>
        <w:pStyle w:val="AuthorAffiliation"/>
      </w:pPr>
      <w:r>
        <w:rPr>
          <w:iCs/>
          <w:vertAlign w:val="superscript"/>
        </w:rPr>
        <w:t xml:space="preserve">b </w:t>
      </w:r>
      <w:r>
        <w:t>Second</w:t>
      </w:r>
      <w:r w:rsidRPr="00075EA6">
        <w:t xml:space="preserve"> author’s </w:t>
      </w:r>
      <w:r>
        <w:t>email. (</w:t>
      </w:r>
      <w:r w:rsidRPr="003101A5">
        <w:t>https://orcid.org/0000-0001-</w:t>
      </w:r>
      <w:r>
        <w:t>XXXX</w:t>
      </w:r>
      <w:r w:rsidRPr="003101A5">
        <w:t>-</w:t>
      </w:r>
      <w:r>
        <w:t>XXXX</w:t>
      </w:r>
      <w:r w:rsidRPr="007B5079">
        <w:t>)</w:t>
      </w:r>
    </w:p>
    <w:p w14:paraId="4A6DC55C" w14:textId="7F5DD2BA" w:rsidR="00F15ECF" w:rsidRDefault="00F15ECF" w:rsidP="00F15ECF">
      <w:pPr>
        <w:pStyle w:val="AuthorAffiliation"/>
      </w:pPr>
      <w:r>
        <w:rPr>
          <w:iCs/>
          <w:vertAlign w:val="superscript"/>
        </w:rPr>
        <w:t xml:space="preserve">c </w:t>
      </w:r>
      <w:r>
        <w:t>Third</w:t>
      </w:r>
      <w:r w:rsidRPr="00075EA6">
        <w:t xml:space="preserve"> author’s </w:t>
      </w:r>
      <w:r>
        <w:t>email. (</w:t>
      </w:r>
      <w:r w:rsidRPr="003101A5">
        <w:t>https://orcid.org/0000-0001-</w:t>
      </w:r>
      <w:r>
        <w:t>XXXX</w:t>
      </w:r>
      <w:r w:rsidRPr="003101A5">
        <w:t>-</w:t>
      </w:r>
      <w:r>
        <w:t>XXXX</w:t>
      </w:r>
      <w:r w:rsidRPr="007B5079">
        <w:t>)</w:t>
      </w:r>
    </w:p>
    <w:p w14:paraId="600C3605" w14:textId="2C942A72" w:rsidR="00F15ECF" w:rsidRPr="001F225B" w:rsidRDefault="00F15ECF" w:rsidP="003101A5">
      <w:pPr>
        <w:pStyle w:val="AuthorAffiliation"/>
        <w:rPr>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053"/>
      </w:tblGrid>
      <w:tr w:rsidR="0064213A" w14:paraId="099619D3" w14:textId="77777777" w:rsidTr="008848C0">
        <w:tc>
          <w:tcPr>
            <w:tcW w:w="2552" w:type="dxa"/>
            <w:tcBorders>
              <w:top w:val="single" w:sz="12" w:space="0" w:color="auto"/>
              <w:right w:val="single" w:sz="12" w:space="0" w:color="auto"/>
            </w:tcBorders>
          </w:tcPr>
          <w:p w14:paraId="3BC563D0" w14:textId="05111B3D" w:rsidR="0064213A" w:rsidRPr="008848C0" w:rsidRDefault="0064213A" w:rsidP="0064213A">
            <w:pPr>
              <w:pStyle w:val="SetsParagraph"/>
              <w:spacing w:after="0"/>
              <w:rPr>
                <w:rFonts w:asciiTheme="majorBidi" w:hAnsiTheme="majorBidi" w:cstheme="majorBidi"/>
                <w:b/>
                <w:bCs/>
                <w:sz w:val="18"/>
                <w:szCs w:val="18"/>
              </w:rPr>
            </w:pPr>
            <w:r w:rsidRPr="008848C0">
              <w:rPr>
                <w:rFonts w:asciiTheme="majorBidi" w:hAnsiTheme="majorBidi" w:cstheme="majorBidi"/>
                <w:b/>
                <w:bCs/>
                <w:sz w:val="18"/>
                <w:szCs w:val="18"/>
              </w:rPr>
              <w:t>Article info</w:t>
            </w:r>
          </w:p>
        </w:tc>
        <w:tc>
          <w:tcPr>
            <w:tcW w:w="7053" w:type="dxa"/>
            <w:vMerge w:val="restart"/>
            <w:tcBorders>
              <w:top w:val="single" w:sz="12" w:space="0" w:color="auto"/>
              <w:left w:val="single" w:sz="12" w:space="0" w:color="auto"/>
            </w:tcBorders>
            <w:shd w:val="clear" w:color="auto" w:fill="auto"/>
          </w:tcPr>
          <w:p w14:paraId="1E930791" w14:textId="1B661625" w:rsidR="0064213A" w:rsidRPr="008848C0" w:rsidRDefault="0064213A" w:rsidP="008848C0">
            <w:pPr>
              <w:pStyle w:val="SetsParagraph"/>
            </w:pPr>
            <w:r w:rsidRPr="008848C0">
              <w:rPr>
                <w:b/>
                <w:bCs/>
              </w:rPr>
              <w:t>Abstract.</w:t>
            </w:r>
            <w:r w:rsidRPr="008848C0">
              <w:t xml:space="preserve"> The abstract, falling within the 150–250-word range, must succinctly outline the overall scope and articulate the principal outcomes achieved, methodologies applied, the significance of the work, and the conclusions drawn. It should refrain from incorporating figure numbers, table numbers, references, or displayed mathematical expressions. The focus should prioritize findings over methodologies. Adhere to the "Abstract" style, avoiding the utilization of abbreviations in this section. </w:t>
            </w:r>
          </w:p>
        </w:tc>
      </w:tr>
      <w:tr w:rsidR="0064213A" w14:paraId="7DDF29C4" w14:textId="77777777" w:rsidTr="008848C0">
        <w:tc>
          <w:tcPr>
            <w:tcW w:w="2552" w:type="dxa"/>
            <w:tcBorders>
              <w:bottom w:val="single" w:sz="12" w:space="0" w:color="auto"/>
              <w:right w:val="single" w:sz="12" w:space="0" w:color="auto"/>
            </w:tcBorders>
          </w:tcPr>
          <w:p w14:paraId="0717FE13" w14:textId="77777777" w:rsidR="0064213A" w:rsidRPr="008848C0" w:rsidRDefault="0064213A" w:rsidP="000B642D">
            <w:pPr>
              <w:pStyle w:val="SetsParagraph"/>
              <w:spacing w:after="0" w:line="360" w:lineRule="auto"/>
              <w:rPr>
                <w:rFonts w:asciiTheme="majorBidi" w:hAnsiTheme="majorBidi" w:cstheme="majorBidi"/>
                <w:sz w:val="18"/>
                <w:szCs w:val="18"/>
              </w:rPr>
            </w:pPr>
            <w:r w:rsidRPr="008848C0">
              <w:rPr>
                <w:rFonts w:asciiTheme="majorBidi" w:hAnsiTheme="majorBidi" w:cstheme="majorBidi"/>
                <w:sz w:val="18"/>
                <w:szCs w:val="18"/>
              </w:rPr>
              <w:t>Received 8 March 2018</w:t>
            </w:r>
          </w:p>
          <w:p w14:paraId="3E7ACB1C" w14:textId="1EA5ECB1" w:rsidR="0064213A" w:rsidRPr="008848C0" w:rsidRDefault="0064213A" w:rsidP="000B642D">
            <w:pPr>
              <w:pStyle w:val="SetsParagraph"/>
              <w:spacing w:after="0" w:line="360" w:lineRule="auto"/>
              <w:rPr>
                <w:rFonts w:asciiTheme="majorBidi" w:hAnsiTheme="majorBidi" w:cstheme="majorBidi"/>
                <w:sz w:val="18"/>
                <w:szCs w:val="18"/>
              </w:rPr>
            </w:pPr>
            <w:r w:rsidRPr="008848C0">
              <w:rPr>
                <w:rFonts w:asciiTheme="majorBidi" w:hAnsiTheme="majorBidi" w:cstheme="majorBidi"/>
                <w:sz w:val="18"/>
                <w:szCs w:val="18"/>
              </w:rPr>
              <w:t>Revised 2 May 2018</w:t>
            </w:r>
          </w:p>
          <w:p w14:paraId="07CED175" w14:textId="705C8E33" w:rsidR="0064213A" w:rsidRPr="008848C0" w:rsidRDefault="0064213A" w:rsidP="000B642D">
            <w:pPr>
              <w:pStyle w:val="SetsParagraph"/>
              <w:spacing w:after="0" w:line="360" w:lineRule="auto"/>
              <w:rPr>
                <w:rFonts w:asciiTheme="majorBidi" w:hAnsiTheme="majorBidi" w:cstheme="majorBidi"/>
                <w:sz w:val="18"/>
                <w:szCs w:val="18"/>
              </w:rPr>
            </w:pPr>
            <w:r w:rsidRPr="008848C0">
              <w:rPr>
                <w:rFonts w:asciiTheme="majorBidi" w:hAnsiTheme="majorBidi" w:cstheme="majorBidi"/>
                <w:sz w:val="18"/>
                <w:szCs w:val="18"/>
              </w:rPr>
              <w:t>Accepted 14 May 2018</w:t>
            </w:r>
          </w:p>
          <w:p w14:paraId="5E696674" w14:textId="47BA7247" w:rsidR="0064213A" w:rsidRPr="008848C0" w:rsidRDefault="0064213A" w:rsidP="000B642D">
            <w:pPr>
              <w:pStyle w:val="SetsParagraph"/>
              <w:spacing w:after="0" w:line="360" w:lineRule="auto"/>
              <w:rPr>
                <w:rFonts w:asciiTheme="majorBidi" w:hAnsiTheme="majorBidi" w:cstheme="majorBidi"/>
                <w:sz w:val="18"/>
                <w:szCs w:val="18"/>
              </w:rPr>
            </w:pPr>
            <w:r w:rsidRPr="008848C0">
              <w:rPr>
                <w:rFonts w:asciiTheme="majorBidi" w:hAnsiTheme="majorBidi" w:cstheme="majorBidi"/>
                <w:sz w:val="18"/>
                <w:szCs w:val="18"/>
              </w:rPr>
              <w:t>Available online 9 Sep. 2018</w:t>
            </w:r>
          </w:p>
        </w:tc>
        <w:tc>
          <w:tcPr>
            <w:tcW w:w="7053" w:type="dxa"/>
            <w:vMerge/>
            <w:tcBorders>
              <w:left w:val="single" w:sz="12" w:space="0" w:color="auto"/>
            </w:tcBorders>
            <w:shd w:val="clear" w:color="auto" w:fill="auto"/>
          </w:tcPr>
          <w:p w14:paraId="0C8C4FD4" w14:textId="519698FE" w:rsidR="0064213A" w:rsidRPr="0064213A" w:rsidRDefault="0064213A" w:rsidP="0064213A">
            <w:pPr>
              <w:pStyle w:val="SetsAbstract"/>
              <w:rPr>
                <w:szCs w:val="16"/>
              </w:rPr>
            </w:pPr>
          </w:p>
        </w:tc>
      </w:tr>
      <w:tr w:rsidR="0064213A" w14:paraId="1A853058" w14:textId="77777777" w:rsidTr="008848C0">
        <w:tc>
          <w:tcPr>
            <w:tcW w:w="2552" w:type="dxa"/>
            <w:tcBorders>
              <w:top w:val="single" w:sz="12" w:space="0" w:color="auto"/>
              <w:bottom w:val="single" w:sz="12" w:space="0" w:color="auto"/>
              <w:right w:val="single" w:sz="12" w:space="0" w:color="auto"/>
            </w:tcBorders>
          </w:tcPr>
          <w:p w14:paraId="7552356B" w14:textId="7B44361A" w:rsidR="0064213A" w:rsidRPr="008848C0" w:rsidRDefault="0064213A" w:rsidP="000B642D">
            <w:pPr>
              <w:pStyle w:val="SetsKeywords"/>
              <w:rPr>
                <w:rFonts w:asciiTheme="majorBidi" w:hAnsiTheme="majorBidi" w:cstheme="majorBidi"/>
                <w:szCs w:val="18"/>
              </w:rPr>
            </w:pPr>
            <w:r w:rsidRPr="008848C0">
              <w:rPr>
                <w:rFonts w:asciiTheme="majorBidi" w:hAnsiTheme="majorBidi" w:cstheme="majorBidi"/>
                <w:b/>
                <w:bCs w:val="0"/>
                <w:szCs w:val="18"/>
              </w:rPr>
              <w:t>Keywords</w:t>
            </w:r>
            <w:r w:rsidRPr="008848C0">
              <w:rPr>
                <w:rFonts w:asciiTheme="majorBidi" w:hAnsiTheme="majorBidi" w:cstheme="majorBidi"/>
                <w:szCs w:val="18"/>
              </w:rPr>
              <w:t>: 4 to 8 words; separated by Semi-colon.</w:t>
            </w:r>
          </w:p>
        </w:tc>
        <w:tc>
          <w:tcPr>
            <w:tcW w:w="7053" w:type="dxa"/>
            <w:vMerge/>
            <w:tcBorders>
              <w:left w:val="single" w:sz="12" w:space="0" w:color="auto"/>
              <w:bottom w:val="single" w:sz="12" w:space="0" w:color="auto"/>
            </w:tcBorders>
          </w:tcPr>
          <w:p w14:paraId="6DD83564" w14:textId="77777777" w:rsidR="0064213A" w:rsidRDefault="0064213A" w:rsidP="008121F4">
            <w:pPr>
              <w:pStyle w:val="SetsParagraph"/>
            </w:pPr>
          </w:p>
        </w:tc>
      </w:tr>
      <w:bookmarkEnd w:id="0"/>
    </w:tbl>
    <w:p w14:paraId="146951DE" w14:textId="77777777" w:rsidR="004808DF" w:rsidRDefault="004808DF" w:rsidP="00A11D6C">
      <w:pPr>
        <w:pStyle w:val="NormalWeb"/>
      </w:pPr>
    </w:p>
    <w:p w14:paraId="3953ED57" w14:textId="77777777" w:rsidR="004808DF" w:rsidRDefault="004808DF" w:rsidP="00A11D6C">
      <w:pPr>
        <w:pStyle w:val="NormalWeb"/>
        <w:sectPr w:rsidR="004808DF" w:rsidSect="004808DF">
          <w:headerReference w:type="default" r:id="rId11"/>
          <w:footerReference w:type="default" r:id="rId12"/>
          <w:headerReference w:type="first" r:id="rId13"/>
          <w:footerReference w:type="first" r:id="rId14"/>
          <w:type w:val="continuous"/>
          <w:pgSz w:w="12240" w:h="15840" w:code="1"/>
          <w:pgMar w:top="1134" w:right="1134" w:bottom="1134" w:left="1134" w:header="720" w:footer="720" w:gutter="0"/>
          <w:cols w:space="720"/>
          <w:titlePg/>
          <w:docGrid w:linePitch="326"/>
        </w:sectPr>
      </w:pPr>
    </w:p>
    <w:p w14:paraId="5240E3FB" w14:textId="2B96D18A" w:rsidR="003A287B" w:rsidRPr="00493795" w:rsidRDefault="00FC57BA" w:rsidP="00493795">
      <w:pPr>
        <w:pStyle w:val="Heading1"/>
      </w:pPr>
      <w:bookmarkStart w:id="3" w:name="_Hlk107963927"/>
      <w:bookmarkStart w:id="4" w:name="_Hlk155024480"/>
      <w:r w:rsidRPr="00493795">
        <w:t xml:space="preserve">1. </w:t>
      </w:r>
      <w:r w:rsidR="00EA768E" w:rsidRPr="00493795">
        <w:t xml:space="preserve">Introduction </w:t>
      </w:r>
      <w:r w:rsidR="00D06B88">
        <w:t>(</w:t>
      </w:r>
      <w:r w:rsidR="00EA768E" w:rsidRPr="00493795">
        <w:t>u</w:t>
      </w:r>
      <w:r w:rsidRPr="00493795">
        <w:t xml:space="preserve">se </w:t>
      </w:r>
      <w:r w:rsidR="00B71BF0" w:rsidRPr="00493795">
        <w:t>“</w:t>
      </w:r>
      <w:r w:rsidRPr="00493795">
        <w:t>Heading 1</w:t>
      </w:r>
      <w:r w:rsidR="00B71BF0" w:rsidRPr="00493795">
        <w:t>”</w:t>
      </w:r>
      <w:r w:rsidRPr="00493795">
        <w:t xml:space="preserve"> </w:t>
      </w:r>
      <w:r w:rsidR="0097173F">
        <w:t>s</w:t>
      </w:r>
      <w:r w:rsidRPr="00493795">
        <w:t>tyle)</w:t>
      </w:r>
    </w:p>
    <w:bookmarkEnd w:id="3"/>
    <w:p w14:paraId="3D93056E" w14:textId="77777777" w:rsidR="002A3C44" w:rsidRDefault="00E81E47" w:rsidP="002A3C44">
      <w:pPr>
        <w:pStyle w:val="SetsParagraph"/>
      </w:pPr>
      <w:r w:rsidRPr="00493795">
        <w:t xml:space="preserve">Use </w:t>
      </w:r>
      <w:r w:rsidR="00BA42C3">
        <w:t xml:space="preserve">the </w:t>
      </w:r>
      <w:r w:rsidRPr="00493795">
        <w:t>“</w:t>
      </w:r>
      <w:r w:rsidR="00F84D64">
        <w:t>Sets</w:t>
      </w:r>
      <w:r w:rsidRPr="00493795">
        <w:t xml:space="preserve"> Paragraph” style. </w:t>
      </w:r>
      <w:bookmarkEnd w:id="4"/>
      <w:r w:rsidR="002A3C44" w:rsidRPr="002A3C44">
        <w:t>Setting the tone for the paper involves furnishing a distinct statement of the study, incorporating pertinent literature on the subject, and outlining the proposed approach or solution in the introduction. It should possess a general appeal capable of capturing the attention of readers across a diverse spectrum of scientific disciplines. Authors are facilitated in adhering to the necessary formatting specifications for their papers by this template, crafted in MS Word 2019. Essential elements such as margins, line spacing, and type styles are inherently integrated, with exemplars of these type styles presented throughout the document.</w:t>
      </w:r>
    </w:p>
    <w:p w14:paraId="6CC243C1" w14:textId="28897D27" w:rsidR="00385A7F" w:rsidRDefault="00385A7F" w:rsidP="002A3C44">
      <w:pPr>
        <w:pStyle w:val="SetsParagraph"/>
      </w:pPr>
      <w:r>
        <w:t>The bullets should be used as:</w:t>
      </w:r>
    </w:p>
    <w:p w14:paraId="72274514" w14:textId="2FA972EA" w:rsidR="00B1000D" w:rsidRPr="00F502B9" w:rsidRDefault="00385A7F" w:rsidP="00F502B9">
      <w:pPr>
        <w:pStyle w:val="Paragraph-bulletes"/>
      </w:pPr>
      <w:r w:rsidRPr="00F502B9">
        <w:t>Bullet one (Use “Paragraph - bullets)” style)</w:t>
      </w:r>
      <w:r w:rsidR="00B1000D" w:rsidRPr="00F502B9">
        <w:t>.</w:t>
      </w:r>
    </w:p>
    <w:p w14:paraId="12DDFF07" w14:textId="4C4412A5" w:rsidR="00A87E98" w:rsidRPr="00334433" w:rsidRDefault="00A87E98" w:rsidP="00334433">
      <w:pPr>
        <w:pStyle w:val="SetsParagraph"/>
      </w:pPr>
      <w:r w:rsidRPr="00334433">
        <w:t>Numbers/List should be:</w:t>
      </w:r>
    </w:p>
    <w:p w14:paraId="6AA30DE3" w14:textId="77777777" w:rsidR="00A87E98" w:rsidRPr="00A6446D" w:rsidRDefault="00A87E98" w:rsidP="00A6446D">
      <w:pPr>
        <w:pStyle w:val="Paragraph-numbers"/>
      </w:pPr>
      <w:r w:rsidRPr="00A6446D">
        <w:t>Number 1 (Use “Paragraph - numbers” style)</w:t>
      </w:r>
    </w:p>
    <w:p w14:paraId="0C58AE4F" w14:textId="16BAEB8D" w:rsidR="00A87E98" w:rsidRPr="00A6446D" w:rsidRDefault="00A87E98" w:rsidP="00A6446D">
      <w:pPr>
        <w:pStyle w:val="Paragraph-numbers"/>
      </w:pPr>
      <w:r w:rsidRPr="00A6446D">
        <w:t>Number 2 (Use “Paragraph - numbers” style)</w:t>
      </w:r>
    </w:p>
    <w:p w14:paraId="2880459D" w14:textId="7F87EAE7" w:rsidR="00EA768E" w:rsidRPr="00A67537" w:rsidRDefault="00A67537" w:rsidP="00883757">
      <w:pPr>
        <w:pStyle w:val="Heading2"/>
      </w:pPr>
      <w:r>
        <w:t xml:space="preserve">2.1. </w:t>
      </w:r>
      <w:r w:rsidR="00EA768E" w:rsidRPr="00A67537">
        <w:t xml:space="preserve">General </w:t>
      </w:r>
      <w:r w:rsidR="002A3C44">
        <w:t>(</w:t>
      </w:r>
      <w:r w:rsidR="00EA768E" w:rsidRPr="00A67537">
        <w:t xml:space="preserve">use “Heading 2” </w:t>
      </w:r>
      <w:r w:rsidR="0097173F">
        <w:t>s</w:t>
      </w:r>
      <w:r w:rsidR="00EA768E" w:rsidRPr="00A67537">
        <w:t>tyle).</w:t>
      </w:r>
    </w:p>
    <w:p w14:paraId="27A3F6C6" w14:textId="1FDA140F" w:rsidR="002A3C44" w:rsidRDefault="002A3C44" w:rsidP="002A3C44">
      <w:pPr>
        <w:pStyle w:val="SetsParagraph"/>
        <w:rPr>
          <w:b/>
        </w:rPr>
      </w:pPr>
      <w:r w:rsidRPr="002A3C44">
        <w:t>Initially, ascertain the suitability of the template for your paper size. This template is specifically designed for A4 paper dimensions. Disregard concerns regarding the header, footer, or article content; simply insert your content into the template, substituting the existing material. Ensure precise adherence to the author's guidelines without any deviation while fitting your article into this template.</w:t>
      </w:r>
    </w:p>
    <w:p w14:paraId="1750793A" w14:textId="1D1B82BA" w:rsidR="00EA768E" w:rsidRPr="00493795" w:rsidRDefault="00A67537" w:rsidP="00493795">
      <w:pPr>
        <w:pStyle w:val="Heading3"/>
      </w:pPr>
      <w:r w:rsidRPr="00493795">
        <w:t>2</w:t>
      </w:r>
      <w:r w:rsidR="00EA768E" w:rsidRPr="00493795">
        <w:t>.</w:t>
      </w:r>
      <w:r w:rsidRPr="00493795">
        <w:t>2</w:t>
      </w:r>
      <w:r w:rsidR="00EA768E" w:rsidRPr="00493795">
        <w:t xml:space="preserve">.1. </w:t>
      </w:r>
      <w:r w:rsidRPr="00493795">
        <w:t xml:space="preserve">Comments </w:t>
      </w:r>
      <w:r w:rsidR="00F502B9">
        <w:t>(</w:t>
      </w:r>
      <w:r w:rsidR="00EA768E" w:rsidRPr="00493795">
        <w:t>use “Heading 3” Style).</w:t>
      </w:r>
    </w:p>
    <w:p w14:paraId="134DBF26" w14:textId="2A1357C8" w:rsidR="00A67537" w:rsidRPr="00493795" w:rsidRDefault="00F502B9" w:rsidP="00493795">
      <w:pPr>
        <w:pStyle w:val="SetsParagraph"/>
      </w:pPr>
      <w:r w:rsidRPr="00F502B9">
        <w:t>Precede the formatting of your paper by initially composing and saving the content as an independent text file. Maintain a separation between your text and graphic files until after the text has undergone formatting and styling. Refrain from introducing any pagination within the paper, and abstain from numbering text heads, as the template is designed to automatically handle that aspect for you.</w:t>
      </w:r>
    </w:p>
    <w:p w14:paraId="46B4C110" w14:textId="2ABA62C9" w:rsidR="001D6571" w:rsidRPr="008070C4" w:rsidRDefault="001D6571" w:rsidP="00493795">
      <w:pPr>
        <w:pStyle w:val="SetsParagraph"/>
      </w:pPr>
      <w:bookmarkStart w:id="5" w:name="_Hlk107965034"/>
      <w:r>
        <w:t xml:space="preserve">Avoid using </w:t>
      </w:r>
      <w:r w:rsidR="00BA42C3">
        <w:t>“</w:t>
      </w:r>
      <w:r w:rsidRPr="00BA42C3">
        <w:rPr>
          <w:b/>
          <w:bCs/>
        </w:rPr>
        <w:t>picture</w:t>
      </w:r>
      <w:r w:rsidR="00BA42C3">
        <w:t>”</w:t>
      </w:r>
      <w:r>
        <w:t xml:space="preserve"> for equations. </w:t>
      </w:r>
    </w:p>
    <w:p w14:paraId="1F5F6532" w14:textId="31DB5F54" w:rsidR="001D6571" w:rsidRDefault="001D6571" w:rsidP="00493795">
      <w:pPr>
        <w:pStyle w:val="Equation"/>
      </w:pPr>
      <m:oMath>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Z</m:t>
        </m:r>
      </m:oMath>
      <w:r>
        <w:tab/>
      </w:r>
      <w:r w:rsidRPr="008070C4">
        <w:t>(1</w:t>
      </w:r>
      <w:r>
        <w:t>)</w:t>
      </w:r>
    </w:p>
    <w:p w14:paraId="7BD33216" w14:textId="47E4DA2E" w:rsidR="001D6571" w:rsidRDefault="00000000" w:rsidP="00493795">
      <w:pPr>
        <w:pStyle w:val="Equation"/>
      </w:pPr>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2</m:t>
            </m:r>
          </m:sup>
        </m:sSup>
        <m:r>
          <m:rPr>
            <m:sty m:val="p"/>
          </m:rPr>
          <w:rPr>
            <w:rFonts w:ascii="Cambria Math" w:hAnsi="Cambria Math"/>
          </w:rPr>
          <m:t>=</m:t>
        </m:r>
        <m:r>
          <w:rPr>
            <w:rFonts w:ascii="Cambria Math" w:hAnsi="Cambria Math"/>
          </w:rPr>
          <m:t>B</m:t>
        </m:r>
      </m:oMath>
      <w:r w:rsidR="001D6571">
        <w:rPr>
          <w:rFonts w:eastAsiaTheme="minorEastAsia"/>
        </w:rPr>
        <w:tab/>
        <w:t>(2)</w:t>
      </w:r>
    </w:p>
    <w:p w14:paraId="5E0FBE87" w14:textId="06CFA936" w:rsidR="001D6571" w:rsidRPr="00BE775E" w:rsidRDefault="001D6571" w:rsidP="00493795">
      <w:pPr>
        <w:pStyle w:val="SetsParagraph"/>
      </w:pPr>
      <w:r w:rsidRPr="008070C4">
        <w:lastRenderedPageBreak/>
        <w:t xml:space="preserve">Note that the equation is centered using a center tab stop. Use </w:t>
      </w:r>
      <w:r w:rsidR="002E2C2E">
        <w:t>“</w:t>
      </w:r>
      <w:r w:rsidRPr="008070C4">
        <w:t>(1)</w:t>
      </w:r>
      <w:r w:rsidR="002E2C2E">
        <w:t>”</w:t>
      </w:r>
      <w:r w:rsidRPr="008070C4">
        <w:t>,</w:t>
      </w:r>
      <w:r w:rsidR="00E15D24">
        <w:t xml:space="preserve"> </w:t>
      </w:r>
      <w:r w:rsidR="00A236D4">
        <w:t>or</w:t>
      </w:r>
      <w:r w:rsidRPr="00BE775E">
        <w:t xml:space="preserve"> </w:t>
      </w:r>
      <w:r w:rsidR="002E2C2E">
        <w:t>“</w:t>
      </w:r>
      <w:r w:rsidRPr="00BE775E">
        <w:t>Eq. (1)</w:t>
      </w:r>
      <w:r w:rsidR="00A236D4">
        <w:t>.</w:t>
      </w:r>
      <w:r w:rsidR="002E2C2E">
        <w:t>”</w:t>
      </w:r>
      <w:r w:rsidR="00E15D24">
        <w:t xml:space="preserve"> </w:t>
      </w:r>
    </w:p>
    <w:bookmarkEnd w:id="5"/>
    <w:p w14:paraId="1DC5BC6D" w14:textId="167E7EF2" w:rsidR="00A67537" w:rsidRDefault="00E15D24" w:rsidP="00493795">
      <w:pPr>
        <w:pStyle w:val="Heading1"/>
      </w:pPr>
      <w:r w:rsidRPr="00E15D24">
        <w:t>3.</w:t>
      </w:r>
      <w:r>
        <w:t xml:space="preserve"> </w:t>
      </w:r>
      <w:r w:rsidRPr="00E15D24">
        <w:t>Figures and Tables</w:t>
      </w:r>
    </w:p>
    <w:p w14:paraId="66EFA9B0" w14:textId="52DA791D" w:rsidR="00A67537" w:rsidRDefault="00C8618D" w:rsidP="00883757">
      <w:pPr>
        <w:pStyle w:val="Heading2"/>
      </w:pPr>
      <w:r>
        <w:t xml:space="preserve">3.1. </w:t>
      </w:r>
      <w:r w:rsidR="00E96E55" w:rsidRPr="00E15D24">
        <w:t>Figures</w:t>
      </w:r>
      <w:r w:rsidR="00E96E55">
        <w:t xml:space="preserve"> </w:t>
      </w:r>
      <w:r w:rsidR="00E96E55" w:rsidRPr="00A67537">
        <w:t xml:space="preserve">- Second Level Heading (Capitalize Each Word, use “Heading 2” </w:t>
      </w:r>
      <w:r w:rsidR="0097173F">
        <w:t>s</w:t>
      </w:r>
      <w:r w:rsidR="00E96E55" w:rsidRPr="00A67537">
        <w:t>tyle).</w:t>
      </w:r>
    </w:p>
    <w:p w14:paraId="76AF304E" w14:textId="5072E350" w:rsidR="00AE6CF6" w:rsidRDefault="00C8618D" w:rsidP="00F502B9">
      <w:pPr>
        <w:pStyle w:val="SetsParagraph"/>
      </w:pPr>
      <w:r w:rsidRPr="00BE775E">
        <w:t xml:space="preserve">Figure captions should be below the figures. Insert figures and tables after they are cited in the text. </w:t>
      </w:r>
      <w:r w:rsidR="002700D7" w:rsidRPr="002700D7">
        <w:t xml:space="preserve">Use “Section Breaks – Continuous” if necessary to expand </w:t>
      </w:r>
      <w:r w:rsidR="00883757" w:rsidRPr="002700D7">
        <w:t>a</w:t>
      </w:r>
      <w:r w:rsidR="002700D7">
        <w:t xml:space="preserve"> figure</w:t>
      </w:r>
      <w:r w:rsidR="002700D7" w:rsidRPr="002700D7">
        <w:t xml:space="preserve"> in</w:t>
      </w:r>
      <w:r w:rsidR="002700D7">
        <w:t>to</w:t>
      </w:r>
      <w:r w:rsidR="002700D7" w:rsidRPr="002700D7">
        <w:t xml:space="preserve"> one column.</w:t>
      </w:r>
      <w:r w:rsidR="00F502B9" w:rsidRPr="00F502B9">
        <w:t xml:space="preserve"> </w:t>
      </w:r>
      <w:r w:rsidR="00F502B9">
        <w:t>Figures should be inserted after their first mention.</w:t>
      </w:r>
      <w:r w:rsidR="007B12BD">
        <w:t xml:space="preserve"> Do not use </w:t>
      </w:r>
      <w:r w:rsidR="008C792B">
        <w:t xml:space="preserve">the abbreviation </w:t>
      </w:r>
      <w:r w:rsidR="007B12BD">
        <w:t>“Fig. X”</w:t>
      </w:r>
    </w:p>
    <w:p w14:paraId="161BA2E4" w14:textId="36246FBE" w:rsidR="00C8618D" w:rsidRPr="006D66AC" w:rsidRDefault="00F502B9" w:rsidP="002535F8">
      <w:pPr>
        <w:pStyle w:val="Figurescaption"/>
      </w:pPr>
      <w:r>
        <w:rPr>
          <w:noProof/>
        </w:rPr>
        <mc:AlternateContent>
          <mc:Choice Requires="wps">
            <w:drawing>
              <wp:inline distT="0" distB="0" distL="0" distR="0" wp14:anchorId="2EDF9561" wp14:editId="4B50779B">
                <wp:extent cx="1993392" cy="1414272"/>
                <wp:effectExtent l="0" t="0" r="26035" b="14605"/>
                <wp:docPr id="175728229" name="Rectangle 2"/>
                <wp:cNvGraphicFramePr/>
                <a:graphic xmlns:a="http://schemas.openxmlformats.org/drawingml/2006/main">
                  <a:graphicData uri="http://schemas.microsoft.com/office/word/2010/wordprocessingShape">
                    <wps:wsp>
                      <wps:cNvSpPr/>
                      <wps:spPr>
                        <a:xfrm>
                          <a:off x="0" y="0"/>
                          <a:ext cx="1993392" cy="1414272"/>
                        </a:xfrm>
                        <a:prstGeom prst="rect">
                          <a:avLst/>
                        </a:prstGeom>
                        <a:pattFill prst="pct30">
                          <a:fgClr>
                            <a:schemeClr val="accent1"/>
                          </a:fgClr>
                          <a:bgClr>
                            <a:schemeClr val="bg1"/>
                          </a:bgClr>
                        </a:patt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2F4C84" id="Rectangle 2" o:spid="_x0000_s1026" style="width:156.95pt;height:1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" fillcolor="#4f81bd [3204]" strokecolor="#0a121c [484]" strokeweight="2pt">
                <v:fill r:id="rId15" o:title="" color2="white [3212]" type="pattern"/>
                <w10:anchorlock/>
              </v:rect>
            </w:pict>
          </mc:Fallback>
        </mc:AlternateContent>
      </w:r>
    </w:p>
    <w:p w14:paraId="4420C42D" w14:textId="3133E63C" w:rsidR="00E96E55" w:rsidRDefault="00C8618D" w:rsidP="004E1325">
      <w:pPr>
        <w:pStyle w:val="Figurescaption"/>
      </w:pPr>
      <w:r w:rsidRPr="00FC1E4F">
        <w:rPr>
          <w:b/>
          <w:bCs/>
        </w:rPr>
        <w:t>Figure 1.</w:t>
      </w:r>
      <w:r w:rsidRPr="002535F8">
        <w:t xml:space="preserve"> </w:t>
      </w:r>
      <w:r w:rsidR="00F502B9">
        <w:t xml:space="preserve">Figure </w:t>
      </w:r>
      <w:proofErr w:type="gramStart"/>
      <w:r w:rsidR="00F502B9">
        <w:t>caption</w:t>
      </w:r>
      <w:r w:rsidRPr="002535F8">
        <w:t>(</w:t>
      </w:r>
      <w:proofErr w:type="gramEnd"/>
      <w:r w:rsidRPr="002535F8">
        <w:t>Use “Figures caption” style)</w:t>
      </w:r>
    </w:p>
    <w:p w14:paraId="4387522D" w14:textId="77777777" w:rsidR="004E1325" w:rsidRDefault="004E1325" w:rsidP="00AE67BF">
      <w:pPr>
        <w:pStyle w:val="SetsParagraph"/>
      </w:pPr>
    </w:p>
    <w:p w14:paraId="23397F43" w14:textId="697BD6A0" w:rsidR="00BA42C3" w:rsidRDefault="002535F8" w:rsidP="00F502B9">
      <w:pPr>
        <w:pStyle w:val="SetsParagraph"/>
      </w:pPr>
      <w:r>
        <w:t xml:space="preserve">Use “Tables caption” style for table caption and “Table body” style for text inside the table. </w:t>
      </w:r>
      <w:r w:rsidR="00BA42C3">
        <w:t xml:space="preserve">Tables must be in editable format. Avoid using pictures. </w:t>
      </w:r>
    </w:p>
    <w:p w14:paraId="060D32E6" w14:textId="0E8C7510" w:rsidR="00AE6CF6" w:rsidRPr="004E1325" w:rsidRDefault="00AE6CF6" w:rsidP="004E1325">
      <w:pPr>
        <w:pStyle w:val="Tablescaption"/>
      </w:pPr>
      <w:r w:rsidRPr="004E1325">
        <w:rPr>
          <w:b/>
          <w:bCs w:val="0"/>
        </w:rPr>
        <w:t>Table 1.</w:t>
      </w:r>
      <w:r w:rsidRPr="004E1325">
        <w:t xml:space="preserve"> </w:t>
      </w:r>
      <w:r w:rsidR="002535F8" w:rsidRPr="004E1325">
        <w:t>Insert table caption here.</w:t>
      </w:r>
      <w:r w:rsidR="00FC1E4F" w:rsidRPr="004E1325">
        <w:t xml:space="preserve"> (</w:t>
      </w:r>
      <w:r w:rsidR="00860E4A" w:rsidRPr="004E1325">
        <w:t xml:space="preserve">Use “Table caption” style, </w:t>
      </w:r>
      <w:r w:rsidR="00FC1E4F" w:rsidRPr="004E1325">
        <w:t>Sentence case)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1056"/>
        <w:gridCol w:w="1056"/>
      </w:tblGrid>
      <w:tr w:rsidR="00A236D4" w:rsidRPr="00AE6CF6" w14:paraId="0CCC7694" w14:textId="77777777" w:rsidTr="00993B9B">
        <w:trPr>
          <w:jc w:val="center"/>
        </w:trPr>
        <w:tc>
          <w:tcPr>
            <w:tcW w:w="0" w:type="auto"/>
            <w:tcBorders>
              <w:top w:val="single" w:sz="4" w:space="0" w:color="auto"/>
              <w:bottom w:val="single" w:sz="4" w:space="0" w:color="auto"/>
            </w:tcBorders>
          </w:tcPr>
          <w:p w14:paraId="7A422987" w14:textId="4CE8811C" w:rsidR="00A236D4" w:rsidRPr="00883757" w:rsidRDefault="00A236D4" w:rsidP="00493795">
            <w:pPr>
              <w:pStyle w:val="Tablebody"/>
              <w:rPr>
                <w:b/>
                <w:bCs/>
              </w:rPr>
            </w:pPr>
            <w:r w:rsidRPr="00883757">
              <w:rPr>
                <w:b/>
                <w:bCs/>
              </w:rPr>
              <w:t>Column 1</w:t>
            </w:r>
          </w:p>
        </w:tc>
        <w:tc>
          <w:tcPr>
            <w:tcW w:w="0" w:type="auto"/>
            <w:tcBorders>
              <w:top w:val="single" w:sz="4" w:space="0" w:color="auto"/>
              <w:bottom w:val="single" w:sz="4" w:space="0" w:color="auto"/>
            </w:tcBorders>
          </w:tcPr>
          <w:p w14:paraId="57401169" w14:textId="0F6B4B41" w:rsidR="00A236D4" w:rsidRPr="00883757" w:rsidRDefault="00A236D4" w:rsidP="00493795">
            <w:pPr>
              <w:pStyle w:val="Tablebody"/>
              <w:rPr>
                <w:b/>
                <w:bCs/>
              </w:rPr>
            </w:pPr>
            <w:r w:rsidRPr="00883757">
              <w:rPr>
                <w:b/>
                <w:bCs/>
              </w:rPr>
              <w:t>Column 2</w:t>
            </w:r>
          </w:p>
        </w:tc>
        <w:tc>
          <w:tcPr>
            <w:tcW w:w="0" w:type="auto"/>
            <w:tcBorders>
              <w:top w:val="single" w:sz="4" w:space="0" w:color="auto"/>
              <w:bottom w:val="single" w:sz="4" w:space="0" w:color="auto"/>
            </w:tcBorders>
          </w:tcPr>
          <w:p w14:paraId="4FE8BC3D" w14:textId="10B67035" w:rsidR="00A236D4" w:rsidRPr="00883757" w:rsidRDefault="00A236D4" w:rsidP="00493795">
            <w:pPr>
              <w:pStyle w:val="Tablebody"/>
              <w:rPr>
                <w:b/>
                <w:bCs/>
              </w:rPr>
            </w:pPr>
            <w:r w:rsidRPr="00883757">
              <w:rPr>
                <w:b/>
                <w:bCs/>
              </w:rPr>
              <w:t>Column 3</w:t>
            </w:r>
          </w:p>
        </w:tc>
      </w:tr>
      <w:tr w:rsidR="00A236D4" w:rsidRPr="00AE6CF6" w14:paraId="32B12500" w14:textId="77777777" w:rsidTr="00993B9B">
        <w:trPr>
          <w:jc w:val="center"/>
        </w:trPr>
        <w:tc>
          <w:tcPr>
            <w:tcW w:w="0" w:type="auto"/>
            <w:tcBorders>
              <w:top w:val="single" w:sz="4" w:space="0" w:color="auto"/>
            </w:tcBorders>
          </w:tcPr>
          <w:p w14:paraId="1AEDB847" w14:textId="1FD8FF77" w:rsidR="00A236D4" w:rsidRPr="00AE6CF6" w:rsidRDefault="00A236D4" w:rsidP="00493795">
            <w:pPr>
              <w:pStyle w:val="Tablebody"/>
            </w:pPr>
            <w:r w:rsidRPr="00AE6CF6">
              <w:t>Row 1</w:t>
            </w:r>
          </w:p>
        </w:tc>
        <w:tc>
          <w:tcPr>
            <w:tcW w:w="0" w:type="auto"/>
            <w:tcBorders>
              <w:top w:val="single" w:sz="4" w:space="0" w:color="auto"/>
            </w:tcBorders>
          </w:tcPr>
          <w:p w14:paraId="2CC32B39" w14:textId="62CD2915" w:rsidR="00A236D4" w:rsidRPr="00AE6CF6" w:rsidRDefault="00A236D4" w:rsidP="00493795">
            <w:pPr>
              <w:pStyle w:val="Tablebody"/>
            </w:pPr>
            <w:r w:rsidRPr="00AE6CF6">
              <w:t>Row 1</w:t>
            </w:r>
          </w:p>
        </w:tc>
        <w:tc>
          <w:tcPr>
            <w:tcW w:w="0" w:type="auto"/>
            <w:tcBorders>
              <w:top w:val="single" w:sz="4" w:space="0" w:color="auto"/>
            </w:tcBorders>
          </w:tcPr>
          <w:p w14:paraId="565E02B9" w14:textId="73ADF4F3" w:rsidR="00A236D4" w:rsidRPr="00AE6CF6" w:rsidRDefault="00A236D4" w:rsidP="00493795">
            <w:pPr>
              <w:pStyle w:val="Tablebody"/>
            </w:pPr>
            <w:r w:rsidRPr="00AE6CF6">
              <w:t>Row 1*</w:t>
            </w:r>
          </w:p>
        </w:tc>
      </w:tr>
      <w:tr w:rsidR="00A236D4" w:rsidRPr="00AE6CF6" w14:paraId="7853EC79" w14:textId="77777777" w:rsidTr="00993B9B">
        <w:trPr>
          <w:jc w:val="center"/>
        </w:trPr>
        <w:tc>
          <w:tcPr>
            <w:tcW w:w="0" w:type="auto"/>
          </w:tcPr>
          <w:p w14:paraId="50E53B41" w14:textId="1D148731" w:rsidR="00A236D4" w:rsidRPr="00AE6CF6" w:rsidRDefault="00A236D4" w:rsidP="00493795">
            <w:pPr>
              <w:pStyle w:val="Tablebody"/>
            </w:pPr>
            <w:r w:rsidRPr="00AE6CF6">
              <w:t>Row 2</w:t>
            </w:r>
          </w:p>
        </w:tc>
        <w:tc>
          <w:tcPr>
            <w:tcW w:w="0" w:type="auto"/>
          </w:tcPr>
          <w:p w14:paraId="051F06AE" w14:textId="37931E5F" w:rsidR="00A236D4" w:rsidRPr="00AE6CF6" w:rsidRDefault="00A236D4" w:rsidP="00493795">
            <w:pPr>
              <w:pStyle w:val="Tablebody"/>
            </w:pPr>
            <w:r w:rsidRPr="00AE6CF6">
              <w:t>Row 2</w:t>
            </w:r>
          </w:p>
        </w:tc>
        <w:tc>
          <w:tcPr>
            <w:tcW w:w="0" w:type="auto"/>
          </w:tcPr>
          <w:p w14:paraId="1250016D" w14:textId="2200E580" w:rsidR="00A236D4" w:rsidRPr="00AE6CF6" w:rsidRDefault="00A236D4" w:rsidP="00493795">
            <w:pPr>
              <w:pStyle w:val="Tablebody"/>
            </w:pPr>
            <w:r w:rsidRPr="00AE6CF6">
              <w:t>Row 2</w:t>
            </w:r>
          </w:p>
        </w:tc>
      </w:tr>
      <w:tr w:rsidR="00A236D4" w:rsidRPr="00AE6CF6" w14:paraId="6E03052D" w14:textId="77777777" w:rsidTr="00993B9B">
        <w:trPr>
          <w:jc w:val="center"/>
        </w:trPr>
        <w:tc>
          <w:tcPr>
            <w:tcW w:w="0" w:type="auto"/>
          </w:tcPr>
          <w:p w14:paraId="46A3C582" w14:textId="6A2AF8E2" w:rsidR="00A236D4" w:rsidRPr="00AE6CF6" w:rsidRDefault="00A236D4" w:rsidP="00493795">
            <w:pPr>
              <w:pStyle w:val="Tablebody"/>
            </w:pPr>
            <w:r w:rsidRPr="00AE6CF6">
              <w:t>Row 3</w:t>
            </w:r>
          </w:p>
        </w:tc>
        <w:tc>
          <w:tcPr>
            <w:tcW w:w="0" w:type="auto"/>
          </w:tcPr>
          <w:p w14:paraId="13DCE744" w14:textId="0D9AEB85" w:rsidR="00A236D4" w:rsidRPr="00AE6CF6" w:rsidRDefault="00A236D4" w:rsidP="00493795">
            <w:pPr>
              <w:pStyle w:val="Tablebody"/>
            </w:pPr>
            <w:r w:rsidRPr="00AE6CF6">
              <w:t>Row 3</w:t>
            </w:r>
          </w:p>
        </w:tc>
        <w:tc>
          <w:tcPr>
            <w:tcW w:w="0" w:type="auto"/>
          </w:tcPr>
          <w:p w14:paraId="1CA0E9C8" w14:textId="0B49F2A2" w:rsidR="00A236D4" w:rsidRPr="00AE6CF6" w:rsidRDefault="00A236D4" w:rsidP="00493795">
            <w:pPr>
              <w:pStyle w:val="Tablebody"/>
            </w:pPr>
            <w:r w:rsidRPr="00AE6CF6">
              <w:t>Row 3</w:t>
            </w:r>
          </w:p>
        </w:tc>
      </w:tr>
      <w:tr w:rsidR="00A236D4" w:rsidRPr="00AE6CF6" w14:paraId="67CF8746" w14:textId="77777777" w:rsidTr="00993B9B">
        <w:trPr>
          <w:jc w:val="center"/>
        </w:trPr>
        <w:tc>
          <w:tcPr>
            <w:tcW w:w="0" w:type="auto"/>
            <w:tcBorders>
              <w:bottom w:val="single" w:sz="4" w:space="0" w:color="auto"/>
            </w:tcBorders>
          </w:tcPr>
          <w:p w14:paraId="3736A1B2" w14:textId="45C4EF15" w:rsidR="00A236D4" w:rsidRPr="00AE6CF6" w:rsidRDefault="00A236D4" w:rsidP="002535F8">
            <w:pPr>
              <w:pStyle w:val="Tablebody"/>
            </w:pPr>
            <w:r w:rsidRPr="00D228EE">
              <w:t xml:space="preserve">Row </w:t>
            </w:r>
            <w:r>
              <w:t>4</w:t>
            </w:r>
          </w:p>
        </w:tc>
        <w:tc>
          <w:tcPr>
            <w:tcW w:w="0" w:type="auto"/>
            <w:tcBorders>
              <w:bottom w:val="single" w:sz="4" w:space="0" w:color="auto"/>
            </w:tcBorders>
          </w:tcPr>
          <w:p w14:paraId="45E5ECA6" w14:textId="217E6703" w:rsidR="00A236D4" w:rsidRPr="00AE6CF6" w:rsidRDefault="00A236D4" w:rsidP="002535F8">
            <w:pPr>
              <w:pStyle w:val="Tablebody"/>
            </w:pPr>
            <w:r w:rsidRPr="00D228EE">
              <w:t xml:space="preserve">Row </w:t>
            </w:r>
            <w:r>
              <w:t>6</w:t>
            </w:r>
          </w:p>
        </w:tc>
        <w:tc>
          <w:tcPr>
            <w:tcW w:w="0" w:type="auto"/>
            <w:tcBorders>
              <w:bottom w:val="single" w:sz="4" w:space="0" w:color="auto"/>
            </w:tcBorders>
          </w:tcPr>
          <w:p w14:paraId="20B484FB" w14:textId="0942A294" w:rsidR="00A236D4" w:rsidRPr="00AE6CF6" w:rsidRDefault="00A236D4" w:rsidP="002535F8">
            <w:pPr>
              <w:pStyle w:val="Tablebody"/>
            </w:pPr>
            <w:r w:rsidRPr="00D228EE">
              <w:t xml:space="preserve">Row </w:t>
            </w:r>
            <w:r>
              <w:t>6</w:t>
            </w:r>
          </w:p>
        </w:tc>
      </w:tr>
    </w:tbl>
    <w:p w14:paraId="333036A4" w14:textId="37B673AE" w:rsidR="00743418" w:rsidRDefault="00A236D4" w:rsidP="00605A58">
      <w:pPr>
        <w:pStyle w:val="Tablebody"/>
        <w:spacing w:line="240" w:lineRule="auto"/>
        <w:rPr>
          <w:sz w:val="18"/>
          <w:szCs w:val="22"/>
        </w:rPr>
      </w:pPr>
      <w:r>
        <w:rPr>
          <w:sz w:val="18"/>
          <w:szCs w:val="22"/>
        </w:rPr>
        <w:t>*</w:t>
      </w:r>
      <w:r w:rsidR="002C57D8">
        <w:rPr>
          <w:sz w:val="18"/>
          <w:szCs w:val="22"/>
        </w:rPr>
        <w:t>F</w:t>
      </w:r>
      <w:r w:rsidR="00743418" w:rsidRPr="00BA42C3">
        <w:rPr>
          <w:sz w:val="18"/>
          <w:szCs w:val="22"/>
        </w:rPr>
        <w:t xml:space="preserve">ootnotes </w:t>
      </w:r>
      <w:r w:rsidR="002C57D8" w:rsidRPr="00BA42C3">
        <w:rPr>
          <w:sz w:val="18"/>
          <w:szCs w:val="22"/>
        </w:rPr>
        <w:t xml:space="preserve">indicated </w:t>
      </w:r>
      <w:r w:rsidR="002C57D8">
        <w:rPr>
          <w:sz w:val="18"/>
          <w:szCs w:val="22"/>
        </w:rPr>
        <w:t>here</w:t>
      </w:r>
      <w:r w:rsidR="0016150D">
        <w:rPr>
          <w:sz w:val="18"/>
          <w:szCs w:val="22"/>
        </w:rPr>
        <w:t>.</w:t>
      </w:r>
    </w:p>
    <w:p w14:paraId="041D2D12" w14:textId="6E56C648" w:rsidR="005F2A13" w:rsidRPr="005F2A13" w:rsidRDefault="005F2A13" w:rsidP="005F2A13">
      <w:pPr>
        <w:pStyle w:val="SetsParagraph"/>
      </w:pPr>
    </w:p>
    <w:p w14:paraId="5ED905E0" w14:textId="0DA88EE4" w:rsidR="00B9008A" w:rsidRPr="00B9008A" w:rsidRDefault="00B9008A" w:rsidP="00493795">
      <w:pPr>
        <w:pStyle w:val="Heading1"/>
      </w:pPr>
      <w:r w:rsidRPr="00B9008A">
        <w:t>4.</w:t>
      </w:r>
      <w:r>
        <w:t xml:space="preserve"> </w:t>
      </w:r>
      <w:r w:rsidRPr="00B9008A">
        <w:t>Conclusions</w:t>
      </w:r>
    </w:p>
    <w:p w14:paraId="46C354F1" w14:textId="77777777" w:rsidR="00B9008A" w:rsidRPr="00B9008A" w:rsidRDefault="00B9008A" w:rsidP="00493795">
      <w:pPr>
        <w:pStyle w:val="SetsParagraph"/>
      </w:pPr>
      <w:r w:rsidRPr="00B9008A">
        <w:t xml:space="preserve">A conclusion should point out the distinguished results of the achieved work and do not replicate the abstract. A conclusion may suggest recommendations for work extension and new applications. </w:t>
      </w:r>
    </w:p>
    <w:p w14:paraId="4E9E70F9" w14:textId="17FADACC" w:rsidR="00B9008A" w:rsidRPr="00B9008A" w:rsidRDefault="00B9008A" w:rsidP="00493795">
      <w:pPr>
        <w:pStyle w:val="Heading1"/>
      </w:pPr>
      <w:r w:rsidRPr="00B9008A">
        <w:t>Acknowledgements</w:t>
      </w:r>
    </w:p>
    <w:p w14:paraId="2F60EEFA" w14:textId="37BD0891" w:rsidR="00B9008A" w:rsidRDefault="002A762A" w:rsidP="00493795">
      <w:pPr>
        <w:pStyle w:val="SetsParagraph"/>
      </w:pPr>
      <w:r w:rsidRPr="002A762A">
        <w:t>Authors have the opportunity to convey gratitude to pertinent agencies and individuals who have offered financial support or academic guidance to the research endeavors.</w:t>
      </w:r>
    </w:p>
    <w:p w14:paraId="7887570B" w14:textId="29DCD597" w:rsidR="00B9008A" w:rsidRPr="00B9008A" w:rsidRDefault="00B9008A" w:rsidP="00493795">
      <w:pPr>
        <w:pStyle w:val="Heading1"/>
      </w:pPr>
      <w:r w:rsidRPr="00B9008A">
        <w:t>Abbreviations</w:t>
      </w:r>
    </w:p>
    <w:p w14:paraId="7B234C96" w14:textId="5E3567E8" w:rsidR="00B9008A" w:rsidRPr="00B9008A" w:rsidRDefault="00B9008A" w:rsidP="00493795">
      <w:pPr>
        <w:pStyle w:val="SetsParagraph"/>
      </w:pPr>
      <w:r w:rsidRPr="00B9008A">
        <w:t>A list of symbols should be inserted before the references</w:t>
      </w:r>
      <w:r w:rsidR="00C551D9">
        <w:t>. Sort alphabetical</w:t>
      </w:r>
      <w:r w:rsidR="002A762A">
        <w:t>ly</w:t>
      </w:r>
      <w:r w:rsidR="00C551D9">
        <w:t>.</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588"/>
      </w:tblGrid>
      <w:tr w:rsidR="00121E9B" w:rsidRPr="008457C8" w14:paraId="41BF9D5E" w14:textId="77777777" w:rsidTr="00E277DB">
        <w:trPr>
          <w:trHeight w:hRule="exact" w:val="284"/>
        </w:trPr>
        <w:tc>
          <w:tcPr>
            <w:tcW w:w="534" w:type="dxa"/>
            <w:vAlign w:val="center"/>
          </w:tcPr>
          <w:p w14:paraId="11292290" w14:textId="77777777" w:rsidR="00121E9B" w:rsidRPr="008457C8" w:rsidRDefault="00121E9B" w:rsidP="00E277DB">
            <w:pPr>
              <w:pStyle w:val="Tablebody"/>
              <w:jc w:val="left"/>
            </w:pPr>
            <w:r w:rsidRPr="008457C8">
              <w:t>A</w:t>
            </w:r>
          </w:p>
        </w:tc>
        <w:tc>
          <w:tcPr>
            <w:tcW w:w="3588" w:type="dxa"/>
            <w:vAlign w:val="center"/>
          </w:tcPr>
          <w:p w14:paraId="721F9C64" w14:textId="4F10F109" w:rsidR="00121E9B" w:rsidRPr="008457C8" w:rsidRDefault="008457C8" w:rsidP="00E277DB">
            <w:pPr>
              <w:pStyle w:val="Tablebody"/>
              <w:jc w:val="left"/>
            </w:pPr>
            <w:r w:rsidRPr="008457C8">
              <w:t xml:space="preserve">Coefficient </w:t>
            </w:r>
            <w:r w:rsidR="002A762A">
              <w:t>definition</w:t>
            </w:r>
          </w:p>
        </w:tc>
      </w:tr>
      <w:tr w:rsidR="00121E9B" w:rsidRPr="008457C8" w14:paraId="13CFEBFA" w14:textId="77777777" w:rsidTr="00E277DB">
        <w:trPr>
          <w:trHeight w:hRule="exact" w:val="284"/>
        </w:trPr>
        <w:tc>
          <w:tcPr>
            <w:tcW w:w="534" w:type="dxa"/>
            <w:vAlign w:val="center"/>
          </w:tcPr>
          <w:p w14:paraId="6F04EE7F" w14:textId="19202137" w:rsidR="00121E9B" w:rsidRPr="008457C8" w:rsidRDefault="002A762A" w:rsidP="00E277DB">
            <w:pPr>
              <w:pStyle w:val="Tablebody"/>
              <w:jc w:val="left"/>
            </w:pPr>
            <w:r>
              <w:t>B</w:t>
            </w:r>
          </w:p>
        </w:tc>
        <w:tc>
          <w:tcPr>
            <w:tcW w:w="3588" w:type="dxa"/>
            <w:vAlign w:val="center"/>
          </w:tcPr>
          <w:p w14:paraId="2B3E65B0" w14:textId="1FF1CE74" w:rsidR="00121E9B" w:rsidRPr="008457C8" w:rsidRDefault="002A762A" w:rsidP="00E277DB">
            <w:pPr>
              <w:pStyle w:val="Tablebody"/>
              <w:jc w:val="left"/>
            </w:pPr>
            <w:r w:rsidRPr="008457C8">
              <w:t xml:space="preserve">Coefficient </w:t>
            </w:r>
            <w:r>
              <w:t>definition</w:t>
            </w:r>
          </w:p>
        </w:tc>
      </w:tr>
      <w:tr w:rsidR="00121E9B" w:rsidRPr="008457C8" w14:paraId="33724CBB" w14:textId="77777777" w:rsidTr="00E277DB">
        <w:trPr>
          <w:trHeight w:hRule="exact" w:val="284"/>
        </w:trPr>
        <w:tc>
          <w:tcPr>
            <w:tcW w:w="534" w:type="dxa"/>
            <w:vAlign w:val="center"/>
          </w:tcPr>
          <w:p w14:paraId="2A9CA3E6" w14:textId="1C4BDB97" w:rsidR="00121E9B" w:rsidRPr="008457C8" w:rsidRDefault="002A762A" w:rsidP="00E277DB">
            <w:pPr>
              <w:pStyle w:val="Tablebody"/>
              <w:jc w:val="left"/>
            </w:pPr>
            <w:r>
              <w:t>C</w:t>
            </w:r>
          </w:p>
        </w:tc>
        <w:tc>
          <w:tcPr>
            <w:tcW w:w="3588" w:type="dxa"/>
            <w:vAlign w:val="center"/>
          </w:tcPr>
          <w:p w14:paraId="56486C5F" w14:textId="053E3EBF" w:rsidR="00121E9B" w:rsidRPr="008457C8" w:rsidRDefault="002A762A" w:rsidP="00E277DB">
            <w:pPr>
              <w:pStyle w:val="Tablebody"/>
              <w:jc w:val="left"/>
            </w:pPr>
            <w:r w:rsidRPr="008457C8">
              <w:t xml:space="preserve">Coefficient </w:t>
            </w:r>
            <w:r>
              <w:t>definition</w:t>
            </w:r>
          </w:p>
        </w:tc>
      </w:tr>
    </w:tbl>
    <w:p w14:paraId="5BD2828C" w14:textId="2533E295" w:rsidR="00810D14" w:rsidRPr="00B9008A" w:rsidRDefault="00810D14" w:rsidP="00810D14">
      <w:pPr>
        <w:pStyle w:val="Heading1"/>
      </w:pPr>
      <w:r w:rsidRPr="00B9008A">
        <w:t>Conflict of interest</w:t>
      </w:r>
    </w:p>
    <w:p w14:paraId="2E1F39A2" w14:textId="27710D70" w:rsidR="002A762A" w:rsidRDefault="002A762A" w:rsidP="00810D14">
      <w:pPr>
        <w:pStyle w:val="SetsParagraph"/>
      </w:pPr>
      <w:r w:rsidRPr="002A762A">
        <w:t>The declaration of this article's publication being free from conflicts of interest should be articulated by the author(s). The manuscript must incorporate a conflict-of-interest statement in the following manner: "</w:t>
      </w:r>
      <w:r w:rsidRPr="00E277DB">
        <w:t>The authors declare no conflicts of interest regarding the current research.</w:t>
      </w:r>
      <w:r w:rsidRPr="002A762A">
        <w:t>"</w:t>
      </w:r>
    </w:p>
    <w:p w14:paraId="17019758" w14:textId="5C4A6854" w:rsidR="00C77B3F" w:rsidRDefault="00C77B3F" w:rsidP="00C77B3F">
      <w:pPr>
        <w:pStyle w:val="Heading1"/>
      </w:pPr>
      <w:r>
        <w:t>Author Contribution</w:t>
      </w:r>
    </w:p>
    <w:p w14:paraId="54068C8B" w14:textId="77777777" w:rsidR="002A762A" w:rsidRPr="002A762A" w:rsidRDefault="002A762A" w:rsidP="00C77B3F">
      <w:pPr>
        <w:pStyle w:val="SetsParagraph"/>
        <w:rPr>
          <w:i/>
          <w:iCs/>
          <w:u w:val="single"/>
        </w:rPr>
      </w:pPr>
      <w:r w:rsidRPr="002A762A">
        <w:rPr>
          <w:i/>
          <w:iCs/>
          <w:u w:val="single"/>
        </w:rPr>
        <w:t>For example:</w:t>
      </w:r>
    </w:p>
    <w:p w14:paraId="30E94D7A" w14:textId="415AD0BC" w:rsidR="00C77B3F" w:rsidRDefault="002A762A" w:rsidP="00C77B3F">
      <w:pPr>
        <w:pStyle w:val="SetsParagraph"/>
      </w:pPr>
      <w:r>
        <w:t>First author</w:t>
      </w:r>
      <w:r w:rsidR="00C77B3F">
        <w:t xml:space="preserve">: proposed the research problem. </w:t>
      </w:r>
    </w:p>
    <w:p w14:paraId="014E00B7" w14:textId="2329EDD8" w:rsidR="00C77B3F" w:rsidRDefault="002A762A" w:rsidP="00C77B3F">
      <w:pPr>
        <w:pStyle w:val="SetsParagraph"/>
      </w:pPr>
      <w:r>
        <w:t>Second a</w:t>
      </w:r>
      <w:r w:rsidR="00C77B3F">
        <w:t xml:space="preserve">uthor: developed the theory. </w:t>
      </w:r>
    </w:p>
    <w:p w14:paraId="287E1338" w14:textId="5C7044BC" w:rsidR="00C77B3F" w:rsidRDefault="002A762A" w:rsidP="002A762A">
      <w:pPr>
        <w:pStyle w:val="SetsParagraph"/>
      </w:pPr>
      <w:r>
        <w:t>Third a</w:t>
      </w:r>
      <w:r w:rsidR="00C77B3F">
        <w:t xml:space="preserve">uthor: verified the analytical methods </w:t>
      </w:r>
    </w:p>
    <w:p w14:paraId="5D58570D" w14:textId="3759E48D" w:rsidR="00C77B3F" w:rsidRPr="00B9008A" w:rsidRDefault="002A762A" w:rsidP="00C77B3F">
      <w:pPr>
        <w:pStyle w:val="SetsParagraph"/>
      </w:pPr>
      <w:r>
        <w:t xml:space="preserve">All </w:t>
      </w:r>
      <w:r w:rsidR="00C77B3F">
        <w:t>authors discussed the results and contributed</w:t>
      </w:r>
      <w:r>
        <w:t xml:space="preserve"> in writing the paper</w:t>
      </w:r>
      <w:r w:rsidR="00C77B3F">
        <w:t>.</w:t>
      </w:r>
    </w:p>
    <w:p w14:paraId="57A0A43B" w14:textId="1A4A9EF1" w:rsidR="00B9008A" w:rsidRPr="00B9008A" w:rsidRDefault="00B9008A" w:rsidP="002A762A">
      <w:pPr>
        <w:pStyle w:val="Heading1"/>
      </w:pPr>
      <w:r w:rsidRPr="00B9008A">
        <w:t>References</w:t>
      </w:r>
    </w:p>
    <w:p w14:paraId="6E58DC1B" w14:textId="71F65D81" w:rsidR="00182062" w:rsidRDefault="00B9008A" w:rsidP="005A6989">
      <w:pPr>
        <w:pStyle w:val="SetsParagraph"/>
      </w:pPr>
      <w:r w:rsidRPr="00B9008A">
        <w:t xml:space="preserve">Ensure that every </w:t>
      </w:r>
      <w:r w:rsidR="005A6989" w:rsidRPr="00B9008A">
        <w:t xml:space="preserve">cited </w:t>
      </w:r>
      <w:r w:rsidRPr="00B9008A">
        <w:t xml:space="preserve">reference in the text is also </w:t>
      </w:r>
      <w:r w:rsidR="005A6989">
        <w:t xml:space="preserve">available </w:t>
      </w:r>
      <w:r w:rsidRPr="00B9008A">
        <w:t xml:space="preserve">in the reference list (and vice versa). References should be cited by numbers: [1], [1, 2], [1-6]. </w:t>
      </w:r>
      <w:r w:rsidR="00182062">
        <w:t xml:space="preserve">Use </w:t>
      </w:r>
      <w:r w:rsidR="0072494D">
        <w:t xml:space="preserve">the </w:t>
      </w:r>
      <w:r w:rsidR="00182062">
        <w:t>“</w:t>
      </w:r>
      <w:r w:rsidR="005A6989">
        <w:t xml:space="preserve">Sets </w:t>
      </w:r>
      <w:r w:rsidR="00182062" w:rsidRPr="00182062">
        <w:t>References</w:t>
      </w:r>
      <w:r w:rsidR="00182062">
        <w:t>” style for writing references.</w:t>
      </w:r>
    </w:p>
    <w:p w14:paraId="60C8458F" w14:textId="0E2DAED0" w:rsidR="006F7C59" w:rsidRPr="006F7C59" w:rsidRDefault="006F7C59" w:rsidP="00493795">
      <w:pPr>
        <w:pStyle w:val="SetsParagraph"/>
        <w:rPr>
          <w:b/>
          <w:bCs/>
          <w:i/>
          <w:iCs/>
          <w:u w:val="single"/>
        </w:rPr>
      </w:pPr>
      <w:r w:rsidRPr="006F7C59">
        <w:rPr>
          <w:b/>
          <w:bCs/>
          <w:i/>
          <w:iCs/>
          <w:u w:val="single"/>
        </w:rPr>
        <w:t>Journal</w:t>
      </w:r>
    </w:p>
    <w:p w14:paraId="25C4013F" w14:textId="4783B10F" w:rsidR="005A6989" w:rsidRPr="005A6989" w:rsidRDefault="005A6989" w:rsidP="005351B0">
      <w:pPr>
        <w:pStyle w:val="SetsReferences"/>
        <w:rPr>
          <w:rFonts w:asciiTheme="majorBidi" w:hAnsiTheme="majorBidi" w:cstheme="majorBidi"/>
          <w:sz w:val="28"/>
          <w:szCs w:val="28"/>
        </w:rPr>
      </w:pPr>
      <w:r w:rsidRPr="005A6989">
        <w:rPr>
          <w:rFonts w:asciiTheme="majorBidi" w:hAnsiTheme="majorBidi" w:cstheme="majorBidi"/>
          <w:lang w:eastAsia="en-GB"/>
        </w:rPr>
        <w:t xml:space="preserve">Author, </w:t>
      </w:r>
      <w:r w:rsidRPr="005A6989">
        <w:rPr>
          <w:rFonts w:asciiTheme="majorBidi" w:hAnsiTheme="majorBidi" w:cstheme="majorBidi"/>
          <w:i/>
          <w:iCs/>
          <w:lang w:eastAsia="en-GB"/>
        </w:rPr>
        <w:t>Title.</w:t>
      </w:r>
      <w:r w:rsidRPr="005A6989">
        <w:rPr>
          <w:rFonts w:asciiTheme="majorBidi" w:hAnsiTheme="majorBidi" w:cstheme="majorBidi"/>
          <w:lang w:eastAsia="en-GB"/>
        </w:rPr>
        <w:t xml:space="preserve"> Journal, Year|. Volume (Issue): p. Pages. DOI</w:t>
      </w:r>
    </w:p>
    <w:p w14:paraId="63DD30BD" w14:textId="75583321" w:rsidR="006F7C59" w:rsidRPr="006F7C59" w:rsidRDefault="006F7C59" w:rsidP="006F7C59">
      <w:pPr>
        <w:pStyle w:val="EndNoteBibliography"/>
        <w:spacing w:after="0"/>
        <w:jc w:val="both"/>
        <w:rPr>
          <w:b/>
          <w:bCs/>
          <w:i/>
          <w:iCs/>
          <w:sz w:val="24"/>
          <w:szCs w:val="24"/>
          <w:u w:val="single"/>
        </w:rPr>
      </w:pPr>
      <w:r w:rsidRPr="006F7C59">
        <w:rPr>
          <w:b/>
          <w:bCs/>
          <w:i/>
          <w:iCs/>
          <w:sz w:val="24"/>
          <w:szCs w:val="24"/>
          <w:u w:val="single"/>
        </w:rPr>
        <w:t>Conference Paper</w:t>
      </w:r>
    </w:p>
    <w:p w14:paraId="16E24CB0" w14:textId="26A0FA1E" w:rsidR="005A6989" w:rsidRPr="005A6989" w:rsidRDefault="005A6989" w:rsidP="005A6989">
      <w:pPr>
        <w:pStyle w:val="SetsReferences"/>
        <w:ind w:right="-194"/>
        <w:jc w:val="left"/>
        <w:rPr>
          <w:rFonts w:asciiTheme="majorBidi" w:hAnsiTheme="majorBidi" w:cstheme="majorBidi"/>
          <w:sz w:val="28"/>
          <w:szCs w:val="28"/>
        </w:rPr>
      </w:pPr>
      <w:r w:rsidRPr="005A6989">
        <w:rPr>
          <w:rFonts w:asciiTheme="majorBidi" w:hAnsiTheme="majorBidi" w:cstheme="majorBidi"/>
          <w:lang w:eastAsia="en-GB"/>
        </w:rPr>
        <w:t xml:space="preserve">Author. </w:t>
      </w:r>
      <w:r w:rsidRPr="005A6989">
        <w:rPr>
          <w:rFonts w:asciiTheme="majorBidi" w:hAnsiTheme="majorBidi" w:cstheme="majorBidi"/>
          <w:i/>
          <w:iCs/>
          <w:lang w:eastAsia="en-GB"/>
        </w:rPr>
        <w:t>Title</w:t>
      </w:r>
      <w:r w:rsidRPr="005A6989">
        <w:rPr>
          <w:rFonts w:asciiTheme="majorBidi" w:hAnsiTheme="majorBidi" w:cstheme="majorBidi"/>
          <w:lang w:eastAsia="en-GB"/>
        </w:rPr>
        <w:t>. in </w:t>
      </w:r>
      <w:r w:rsidRPr="005A6989">
        <w:rPr>
          <w:rFonts w:asciiTheme="majorBidi" w:hAnsiTheme="majorBidi" w:cstheme="majorBidi"/>
          <w:i/>
          <w:iCs/>
          <w:lang w:eastAsia="en-GB"/>
        </w:rPr>
        <w:t>Conference Name</w:t>
      </w:r>
      <w:r w:rsidRPr="005A6989">
        <w:rPr>
          <w:rFonts w:asciiTheme="majorBidi" w:hAnsiTheme="majorBidi" w:cstheme="majorBidi"/>
          <w:lang w:eastAsia="en-GB"/>
        </w:rPr>
        <w:t>. Year of Conference.</w:t>
      </w:r>
      <w:r>
        <w:rPr>
          <w:rFonts w:asciiTheme="majorBidi" w:hAnsiTheme="majorBidi" w:cstheme="majorBidi"/>
          <w:lang w:eastAsia="en-GB"/>
        </w:rPr>
        <w:t xml:space="preserve"> </w:t>
      </w:r>
      <w:r w:rsidRPr="005A6989">
        <w:rPr>
          <w:rFonts w:asciiTheme="majorBidi" w:hAnsiTheme="majorBidi" w:cstheme="majorBidi"/>
          <w:lang w:eastAsia="en-GB"/>
        </w:rPr>
        <w:t>Conference</w:t>
      </w:r>
      <w:r>
        <w:rPr>
          <w:rFonts w:asciiTheme="majorBidi" w:hAnsiTheme="majorBidi" w:cstheme="majorBidi"/>
          <w:lang w:eastAsia="en-GB"/>
        </w:rPr>
        <w:t xml:space="preserve"> Location</w:t>
      </w:r>
      <w:r w:rsidRPr="005A6989">
        <w:rPr>
          <w:rFonts w:asciiTheme="majorBidi" w:hAnsiTheme="majorBidi" w:cstheme="majorBidi"/>
          <w:lang w:eastAsia="en-GB"/>
        </w:rPr>
        <w:t>: Publisher. DOI</w:t>
      </w:r>
    </w:p>
    <w:p w14:paraId="5D8F8B48" w14:textId="66DF2D1C" w:rsidR="006F7C59" w:rsidRPr="006F7C59" w:rsidRDefault="006F7C59" w:rsidP="006F7C59">
      <w:pPr>
        <w:pStyle w:val="EndNoteBibliography"/>
        <w:spacing w:after="0"/>
        <w:jc w:val="both"/>
        <w:rPr>
          <w:b/>
          <w:bCs/>
          <w:i/>
          <w:iCs/>
          <w:sz w:val="24"/>
          <w:szCs w:val="24"/>
          <w:u w:val="single"/>
        </w:rPr>
      </w:pPr>
      <w:r w:rsidRPr="006F7C59">
        <w:rPr>
          <w:b/>
          <w:bCs/>
          <w:i/>
          <w:iCs/>
          <w:sz w:val="24"/>
          <w:szCs w:val="24"/>
          <w:u w:val="single"/>
        </w:rPr>
        <w:t>Book</w:t>
      </w:r>
    </w:p>
    <w:p w14:paraId="1B9216CF" w14:textId="775CFEB3" w:rsidR="005A6989" w:rsidRPr="005A6989" w:rsidRDefault="005A6989" w:rsidP="005A6989">
      <w:pPr>
        <w:pStyle w:val="SetsReferences"/>
        <w:jc w:val="left"/>
        <w:rPr>
          <w:rFonts w:asciiTheme="majorBidi" w:hAnsiTheme="majorBidi" w:cstheme="majorBidi"/>
          <w:lang w:eastAsia="en-GB"/>
        </w:rPr>
      </w:pPr>
      <w:r w:rsidRPr="005A6989">
        <w:rPr>
          <w:rFonts w:asciiTheme="majorBidi" w:hAnsiTheme="majorBidi" w:cstheme="majorBidi"/>
          <w:lang w:eastAsia="en-GB"/>
        </w:rPr>
        <w:t xml:space="preserve">Author, </w:t>
      </w:r>
      <w:r w:rsidRPr="005A6989">
        <w:rPr>
          <w:rFonts w:asciiTheme="majorBidi" w:hAnsiTheme="majorBidi" w:cstheme="majorBidi"/>
          <w:i/>
          <w:iCs/>
          <w:lang w:eastAsia="en-GB"/>
        </w:rPr>
        <w:t>Title</w:t>
      </w:r>
      <w:r w:rsidRPr="005A6989">
        <w:rPr>
          <w:rFonts w:asciiTheme="majorBidi" w:hAnsiTheme="majorBidi" w:cstheme="majorBidi"/>
          <w:lang w:eastAsia="en-GB"/>
        </w:rPr>
        <w:t>. Edition ed. Series Title, ed. Series Editor. Vol. Volume. Year, Place Published: Publisher. Number of Pages|.</w:t>
      </w:r>
    </w:p>
    <w:p w14:paraId="11CEEDF2" w14:textId="18DCA242" w:rsidR="006F7C59" w:rsidRPr="006F7C59" w:rsidRDefault="006F7C59" w:rsidP="006F7C59">
      <w:pPr>
        <w:pStyle w:val="EndNoteBibliography"/>
        <w:spacing w:after="0"/>
        <w:jc w:val="both"/>
        <w:rPr>
          <w:b/>
          <w:bCs/>
          <w:i/>
          <w:iCs/>
          <w:sz w:val="24"/>
          <w:szCs w:val="24"/>
          <w:u w:val="single"/>
        </w:rPr>
      </w:pPr>
      <w:r w:rsidRPr="006F7C59">
        <w:rPr>
          <w:b/>
          <w:bCs/>
          <w:i/>
          <w:iCs/>
          <w:sz w:val="24"/>
          <w:szCs w:val="24"/>
          <w:u w:val="single"/>
        </w:rPr>
        <w:t>Book Section</w:t>
      </w:r>
    </w:p>
    <w:p w14:paraId="4839A06E" w14:textId="65CC7353" w:rsidR="005A6989" w:rsidRPr="005A6989" w:rsidRDefault="005A6989" w:rsidP="005351B0">
      <w:pPr>
        <w:pStyle w:val="SetsReferences"/>
      </w:pPr>
      <w:r w:rsidRPr="005A6989">
        <w:rPr>
          <w:rFonts w:asciiTheme="majorBidi" w:hAnsiTheme="majorBidi" w:cstheme="majorBidi"/>
          <w:szCs w:val="22"/>
          <w:lang w:eastAsia="en-GB"/>
        </w:rPr>
        <w:t>7.</w:t>
      </w:r>
      <w:r w:rsidRPr="005A6989">
        <w:rPr>
          <w:rFonts w:asciiTheme="majorBidi" w:hAnsiTheme="majorBidi" w:cstheme="majorBidi"/>
          <w:szCs w:val="22"/>
          <w:lang w:eastAsia="en-GB"/>
        </w:rPr>
        <w:tab/>
        <w:t xml:space="preserve">Author, </w:t>
      </w:r>
      <w:r w:rsidRPr="005A6989">
        <w:rPr>
          <w:rFonts w:asciiTheme="majorBidi" w:hAnsiTheme="majorBidi" w:cstheme="majorBidi"/>
          <w:i/>
          <w:iCs/>
          <w:szCs w:val="22"/>
          <w:lang w:eastAsia="en-GB"/>
        </w:rPr>
        <w:t>Title</w:t>
      </w:r>
      <w:r w:rsidRPr="005A6989">
        <w:rPr>
          <w:rFonts w:asciiTheme="majorBidi" w:hAnsiTheme="majorBidi" w:cstheme="majorBidi"/>
          <w:szCs w:val="22"/>
          <w:lang w:eastAsia="en-GB"/>
        </w:rPr>
        <w:t xml:space="preserve">, in </w:t>
      </w:r>
      <w:r w:rsidRPr="005A6989">
        <w:rPr>
          <w:rFonts w:asciiTheme="majorBidi" w:hAnsiTheme="majorBidi" w:cstheme="majorBidi"/>
          <w:i/>
          <w:iCs/>
          <w:szCs w:val="22"/>
          <w:lang w:eastAsia="en-GB"/>
        </w:rPr>
        <w:t>Book Title</w:t>
      </w:r>
      <w:r w:rsidRPr="005A6989">
        <w:rPr>
          <w:rFonts w:asciiTheme="majorBidi" w:hAnsiTheme="majorBidi" w:cstheme="majorBidi"/>
          <w:szCs w:val="22"/>
          <w:lang w:eastAsia="en-GB"/>
        </w:rPr>
        <w:t>, Editor, Year, Publisher: Place Published|. p. Pages. DOI</w:t>
      </w:r>
    </w:p>
    <w:p w14:paraId="31E9BD47" w14:textId="6F0F208F" w:rsidR="006F7C59" w:rsidRPr="006F7C59" w:rsidRDefault="006F7C59" w:rsidP="006F7C59">
      <w:pPr>
        <w:pStyle w:val="EndNoteBibliography"/>
        <w:spacing w:after="0"/>
        <w:jc w:val="both"/>
        <w:rPr>
          <w:b/>
          <w:bCs/>
          <w:i/>
          <w:iCs/>
          <w:sz w:val="24"/>
          <w:szCs w:val="24"/>
          <w:u w:val="single"/>
        </w:rPr>
      </w:pPr>
      <w:r w:rsidRPr="006F7C59">
        <w:rPr>
          <w:b/>
          <w:bCs/>
          <w:i/>
          <w:iCs/>
          <w:sz w:val="24"/>
          <w:szCs w:val="24"/>
          <w:u w:val="single"/>
        </w:rPr>
        <w:t>Thesis/Dissertation</w:t>
      </w:r>
    </w:p>
    <w:p w14:paraId="7D0A32E1" w14:textId="34CA130A" w:rsidR="005A6989" w:rsidRDefault="00A566E4" w:rsidP="005351B0">
      <w:pPr>
        <w:pStyle w:val="SetsReferences"/>
      </w:pPr>
      <w:r w:rsidRPr="00A566E4">
        <w:t xml:space="preserve">Author, </w:t>
      </w:r>
      <w:r w:rsidRPr="00A566E4">
        <w:rPr>
          <w:i/>
          <w:iCs/>
        </w:rPr>
        <w:t>Title</w:t>
      </w:r>
      <w:r w:rsidRPr="00A566E4">
        <w:t>. Degree, Academic Department, University, Place Published. DOI</w:t>
      </w:r>
    </w:p>
    <w:sectPr w:rsidR="005A6989" w:rsidSect="00C655AC">
      <w:type w:val="continuous"/>
      <w:pgSz w:w="12240" w:h="15840" w:code="1"/>
      <w:pgMar w:top="1134" w:right="1134" w:bottom="1134" w:left="1134" w:header="720" w:footer="72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4E856" w14:textId="77777777" w:rsidR="00BA7821" w:rsidRDefault="00BA7821" w:rsidP="00846EAB">
      <w:r>
        <w:separator/>
      </w:r>
    </w:p>
  </w:endnote>
  <w:endnote w:type="continuationSeparator" w:id="0">
    <w:p w14:paraId="25E95C7A" w14:textId="77777777" w:rsidR="00BA7821" w:rsidRDefault="00BA7821" w:rsidP="0084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A873E" w14:textId="35AB4229" w:rsidR="00F84B8B" w:rsidRDefault="00BA106A" w:rsidP="00BA106A">
    <w:pPr>
      <w:pStyle w:val="Footer"/>
      <w:jc w:val="center"/>
    </w:pPr>
    <w:r>
      <w:rPr>
        <w:noProof/>
      </w:rPr>
      <mc:AlternateContent>
        <mc:Choice Requires="wps">
          <w:drawing>
            <wp:anchor distT="0" distB="0" distL="114300" distR="114300" simplePos="0" relativeHeight="251665408" behindDoc="0" locked="0" layoutInCell="1" allowOverlap="1" wp14:anchorId="2114870E" wp14:editId="19B7C01F">
              <wp:simplePos x="0" y="0"/>
              <wp:positionH relativeFrom="margin">
                <wp:posOffset>0</wp:posOffset>
              </wp:positionH>
              <wp:positionV relativeFrom="paragraph">
                <wp:posOffset>-12553</wp:posOffset>
              </wp:positionV>
              <wp:extent cx="60483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0483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D6FD88" id="Straight Connector 12" o:spid="_x0000_s1026"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from="0,-1pt" to="476.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" strokecolor="black [3213]" strokeweight="1pt">
              <w10:wrap anchorx="margin"/>
            </v:line>
          </w:pict>
        </mc:Fallback>
      </mc:AlternateContent>
    </w:r>
    <w:sdt>
      <w:sdtPr>
        <w:id w:val="-476533973"/>
        <w:docPartObj>
          <w:docPartGallery w:val="Page Numbers (Bottom of Page)"/>
          <w:docPartUnique/>
        </w:docPartObj>
      </w:sdtPr>
      <w:sdtEndPr>
        <w:rPr>
          <w:noProof/>
        </w:rPr>
      </w:sdtEndPr>
      <w:sdtContent>
        <w:r w:rsidR="00F84B8B">
          <w:fldChar w:fldCharType="begin"/>
        </w:r>
        <w:r w:rsidR="00F84B8B">
          <w:instrText xml:space="preserve"> PAGE   \* MERGEFORMAT </w:instrText>
        </w:r>
        <w:r w:rsidR="00F84B8B">
          <w:fldChar w:fldCharType="separate"/>
        </w:r>
        <w:r w:rsidR="003543C6">
          <w:rPr>
            <w:noProof/>
          </w:rPr>
          <w:t>6</w:t>
        </w:r>
        <w:r w:rsidR="00F84B8B">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0A69C" w14:textId="38363801" w:rsidR="00C655AC" w:rsidRDefault="007234A9">
    <w:pPr>
      <w:pStyle w:val="Footer"/>
    </w:pPr>
    <w:r>
      <w:rPr>
        <w:noProof/>
      </w:rPr>
      <mc:AlternateContent>
        <mc:Choice Requires="wps">
          <w:drawing>
            <wp:anchor distT="45720" distB="45720" distL="114300" distR="114300" simplePos="0" relativeHeight="251669504" behindDoc="0" locked="0" layoutInCell="1" allowOverlap="1" wp14:anchorId="0EA4AAE9" wp14:editId="7CBF687F">
              <wp:simplePos x="0" y="0"/>
              <wp:positionH relativeFrom="margin">
                <wp:posOffset>0</wp:posOffset>
              </wp:positionH>
              <wp:positionV relativeFrom="paragraph">
                <wp:posOffset>62756</wp:posOffset>
              </wp:positionV>
              <wp:extent cx="4495800" cy="3467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46710"/>
                      </a:xfrm>
                      <a:prstGeom prst="rect">
                        <a:avLst/>
                      </a:prstGeom>
                      <a:solidFill>
                        <a:srgbClr val="FFFFFF"/>
                      </a:solidFill>
                      <a:ln w="9525">
                        <a:noFill/>
                        <a:miter lim="800000"/>
                        <a:headEnd/>
                        <a:tailEnd/>
                      </a:ln>
                    </wps:spPr>
                    <wps:txbx>
                      <w:txbxContent>
                        <w:p w14:paraId="3FEB0F92" w14:textId="77777777" w:rsidR="00C655AC" w:rsidRPr="00F15ECF" w:rsidRDefault="00C655AC" w:rsidP="00C655AC">
                          <w:pPr>
                            <w:rPr>
                              <w:sz w:val="22"/>
                              <w:szCs w:val="24"/>
                              <w:vertAlign w:val="superscript"/>
                            </w:rPr>
                          </w:pPr>
                          <w:r w:rsidRPr="00F15ECF">
                            <w:rPr>
                              <w:sz w:val="22"/>
                              <w:szCs w:val="24"/>
                              <w:vertAlign w:val="superscript"/>
                            </w:rPr>
                            <w:t>© The Authors. Production and hosting by Zenith Academic Cross-Boarder.</w:t>
                          </w:r>
                        </w:p>
                        <w:p w14:paraId="37C12616" w14:textId="77777777" w:rsidR="00C655AC" w:rsidRPr="00F15ECF" w:rsidRDefault="00C655AC" w:rsidP="00C655AC">
                          <w:pPr>
                            <w:rPr>
                              <w:sz w:val="22"/>
                              <w:szCs w:val="18"/>
                            </w:rPr>
                          </w:pPr>
                          <w:r w:rsidRPr="00F15ECF">
                            <w:rPr>
                              <w:sz w:val="22"/>
                              <w:szCs w:val="24"/>
                              <w:vertAlign w:val="superscript"/>
                            </w:rPr>
                            <w:t>This is an open access article under the CC BY-NC-ND license (http://creativecommons.org/licenses/by-nc-nd/4.0/).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A4AAE9" id="_x0000_t202" coordsize="21600,21600" o:spt="202" path="m,l,21600r21600,l21600,xe">
              <v:stroke joinstyle="miter"/>
              <v:path gradientshapeok="t" o:connecttype="rect"/>
            </v:shapetype>
            <v:shape id="Text Box 2" o:spid="_x0000_s1026" type="#_x0000_t202" style="position:absolute;margin-left:0;margin-top:4.95pt;width:354pt;height:27.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" stroked="f">
              <v:textbox>
                <w:txbxContent>
                  <w:p w14:paraId="3FEB0F92" w14:textId="77777777" w:rsidR="00C655AC" w:rsidRPr="00F15ECF" w:rsidRDefault="00C655AC" w:rsidP="00C655AC">
                    <w:pPr>
                      <w:rPr>
                        <w:sz w:val="22"/>
                        <w:szCs w:val="24"/>
                        <w:vertAlign w:val="superscript"/>
                      </w:rPr>
                    </w:pPr>
                    <w:r w:rsidRPr="00F15ECF">
                      <w:rPr>
                        <w:sz w:val="22"/>
                        <w:szCs w:val="24"/>
                        <w:vertAlign w:val="superscript"/>
                      </w:rPr>
                      <w:t>© The Authors. Production and hosting by Zenith Academic Cross-Boarder.</w:t>
                    </w:r>
                  </w:p>
                  <w:p w14:paraId="37C12616" w14:textId="77777777" w:rsidR="00C655AC" w:rsidRPr="00F15ECF" w:rsidRDefault="00C655AC" w:rsidP="00C655AC">
                    <w:pPr>
                      <w:rPr>
                        <w:sz w:val="22"/>
                        <w:szCs w:val="18"/>
                      </w:rPr>
                    </w:pPr>
                    <w:r w:rsidRPr="00F15ECF">
                      <w:rPr>
                        <w:sz w:val="22"/>
                        <w:szCs w:val="24"/>
                        <w:vertAlign w:val="superscript"/>
                      </w:rPr>
                      <w:t>This is an open access article under the CC BY-NC-ND license (http://creativecommons.org/licenses/by-nc-nd/4.0/).</w:t>
                    </w:r>
                  </w:p>
                </w:txbxContent>
              </v:textbox>
              <w10:wrap type="square" anchorx="margin"/>
            </v:shape>
          </w:pict>
        </mc:Fallback>
      </mc:AlternateContent>
    </w:r>
    <w:r w:rsidR="00C655AC">
      <w:rPr>
        <w:noProof/>
      </w:rPr>
      <mc:AlternateContent>
        <mc:Choice Requires="wps">
          <w:drawing>
            <wp:anchor distT="0" distB="0" distL="114300" distR="114300" simplePos="0" relativeHeight="251673600" behindDoc="0" locked="0" layoutInCell="1" allowOverlap="1" wp14:anchorId="4EBAF029" wp14:editId="52609B95">
              <wp:simplePos x="0" y="0"/>
              <wp:positionH relativeFrom="margin">
                <wp:posOffset>6985</wp:posOffset>
              </wp:positionH>
              <wp:positionV relativeFrom="paragraph">
                <wp:posOffset>13277</wp:posOffset>
              </wp:positionV>
              <wp:extent cx="632523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3252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85E3B7" id="Straight Connector 4" o:spid="_x0000_s1026" style="position:absolute;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5pt,1.05pt" to="498.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" strokecolor="black [3213]" strokeweight="1pt">
              <w10:wrap anchorx="margin"/>
            </v:line>
          </w:pict>
        </mc:Fallback>
      </mc:AlternateContent>
    </w:r>
    <w:r w:rsidR="00C655AC">
      <w:rPr>
        <w:noProof/>
      </w:rPr>
      <w:drawing>
        <wp:anchor distT="0" distB="0" distL="114300" distR="114300" simplePos="0" relativeHeight="251671552" behindDoc="0" locked="0" layoutInCell="1" allowOverlap="1" wp14:anchorId="3FF69D6C" wp14:editId="4905DFFB">
          <wp:simplePos x="0" y="0"/>
          <wp:positionH relativeFrom="margin">
            <wp:posOffset>4603172</wp:posOffset>
          </wp:positionH>
          <wp:positionV relativeFrom="margin">
            <wp:posOffset>7378296</wp:posOffset>
          </wp:positionV>
          <wp:extent cx="1627414" cy="300262"/>
          <wp:effectExtent l="0" t="0" r="0" b="5080"/>
          <wp:wrapNone/>
          <wp:docPr id="299785056" name="Picture 29978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414" cy="30026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98D0E" w14:textId="77777777" w:rsidR="00BA7821" w:rsidRDefault="00BA7821" w:rsidP="00846EAB">
      <w:r>
        <w:separator/>
      </w:r>
    </w:p>
  </w:footnote>
  <w:footnote w:type="continuationSeparator" w:id="0">
    <w:p w14:paraId="4A0D5A63" w14:textId="77777777" w:rsidR="00BA7821" w:rsidRDefault="00BA7821" w:rsidP="00846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21A11" w14:textId="52E3870C" w:rsidR="0086652E" w:rsidRPr="009A0AFE" w:rsidRDefault="009A0AFE" w:rsidP="009A0AFE">
    <w:pPr>
      <w:spacing w:line="259" w:lineRule="auto"/>
      <w:jc w:val="center"/>
      <w:rPr>
        <w:i/>
        <w:iCs/>
        <w:color w:val="404040" w:themeColor="text1" w:themeTint="BF"/>
        <w:sz w:val="22"/>
        <w:szCs w:val="18"/>
      </w:rPr>
    </w:pPr>
    <w:r>
      <w:rPr>
        <w:noProof/>
      </w:rPr>
      <mc:AlternateContent>
        <mc:Choice Requires="wps">
          <w:drawing>
            <wp:anchor distT="0" distB="0" distL="114300" distR="114300" simplePos="0" relativeHeight="251675648" behindDoc="0" locked="0" layoutInCell="1" allowOverlap="1" wp14:anchorId="0038C75D" wp14:editId="2762647E">
              <wp:simplePos x="0" y="0"/>
              <wp:positionH relativeFrom="margin">
                <wp:posOffset>0</wp:posOffset>
              </wp:positionH>
              <wp:positionV relativeFrom="paragraph">
                <wp:posOffset>194163</wp:posOffset>
              </wp:positionV>
              <wp:extent cx="6048375" cy="0"/>
              <wp:effectExtent l="0" t="0" r="0" b="0"/>
              <wp:wrapNone/>
              <wp:docPr id="785252170" name="Straight Connector 785252170"/>
              <wp:cNvGraphicFramePr/>
              <a:graphic xmlns:a="http://schemas.openxmlformats.org/drawingml/2006/main">
                <a:graphicData uri="http://schemas.microsoft.com/office/word/2010/wordprocessingShape">
                  <wps:wsp>
                    <wps:cNvCnPr/>
                    <wps:spPr>
                      <a:xfrm>
                        <a:off x="0" y="0"/>
                        <a:ext cx="60483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4A3024" id="Straight Connector 785252170" o:spid="_x0000_s1026" style="position:absolute;z-index:251675648;visibility:visible;mso-wrap-style:square;mso-wrap-distance-left:9pt;mso-wrap-distance-top:0;mso-wrap-distance-right:9pt;mso-wrap-distance-bottom:0;mso-position-horizontal:absolute;mso-position-horizontal-relative:margin;mso-position-vertical:absolute;mso-position-vertical-relative:text" from="0,15.3pt" to="476.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" strokecolor="black [3213]" strokeweight="1pt">
              <w10:wrap anchorx="margin"/>
            </v:line>
          </w:pict>
        </mc:Fallback>
      </mc:AlternateContent>
    </w:r>
    <w:r w:rsidR="008B5184" w:rsidRPr="009A0AFE">
      <w:rPr>
        <w:rStyle w:val="QuoteChar"/>
        <w:sz w:val="20"/>
        <w:szCs w:val="20"/>
      </w:rPr>
      <w:t>“</w:t>
    </w:r>
    <w:r w:rsidR="002C57D8" w:rsidRPr="009A0AFE">
      <w:rPr>
        <w:rStyle w:val="QuoteChar"/>
        <w:sz w:val="20"/>
        <w:szCs w:val="20"/>
      </w:rPr>
      <w:t xml:space="preserve">First author last name et al. </w:t>
    </w:r>
    <w:r w:rsidR="0016150D" w:rsidRPr="009A0AFE">
      <w:rPr>
        <w:rStyle w:val="QuoteChar"/>
        <w:sz w:val="20"/>
        <w:szCs w:val="20"/>
      </w:rPr>
      <w:t xml:space="preserve">/ </w:t>
    </w:r>
    <w:r w:rsidR="002C57D8" w:rsidRPr="009A0AFE">
      <w:rPr>
        <w:rStyle w:val="QuoteChar"/>
        <w:sz w:val="20"/>
        <w:szCs w:val="20"/>
      </w:rPr>
      <w:t>Sustainable Engineering and Technological Sciences, XX(XX), 2024, pp. XX-XX”</w:t>
    </w:r>
    <w:r w:rsidRPr="009A0AFE">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1"/>
      <w:gridCol w:w="6196"/>
      <w:gridCol w:w="608"/>
      <w:gridCol w:w="1488"/>
    </w:tblGrid>
    <w:tr w:rsidR="00D06B88" w14:paraId="3A189CDE" w14:textId="77777777" w:rsidTr="00EE4CA3">
      <w:trPr>
        <w:jc w:val="center"/>
      </w:trPr>
      <w:tc>
        <w:tcPr>
          <w:tcW w:w="1601" w:type="dxa"/>
          <w:tcBorders>
            <w:top w:val="single" w:sz="12" w:space="0" w:color="auto"/>
            <w:bottom w:val="single" w:sz="8" w:space="0" w:color="auto"/>
          </w:tcBorders>
          <w:vAlign w:val="center"/>
        </w:tcPr>
        <w:p w14:paraId="3D28FE72" w14:textId="77777777" w:rsidR="00D06B88" w:rsidRDefault="00D06B88" w:rsidP="00D06B88">
          <w:pPr>
            <w:pStyle w:val="Header"/>
            <w:jc w:val="center"/>
          </w:pPr>
          <w:bookmarkStart w:id="1" w:name="_Hlk155024408"/>
          <w:bookmarkStart w:id="2" w:name="_Hlk155024409"/>
          <w:r>
            <w:rPr>
              <w:noProof/>
            </w:rPr>
            <w:drawing>
              <wp:inline distT="0" distB="0" distL="0" distR="0" wp14:anchorId="0FC997FD" wp14:editId="43D86E7F">
                <wp:extent cx="879920" cy="771525"/>
                <wp:effectExtent l="0" t="0" r="0" b="0"/>
                <wp:docPr id="571184661" name="Picture 571184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352" cy="774534"/>
                        </a:xfrm>
                        <a:prstGeom prst="rect">
                          <a:avLst/>
                        </a:prstGeom>
                        <a:noFill/>
                        <a:ln>
                          <a:noFill/>
                        </a:ln>
                      </pic:spPr>
                    </pic:pic>
                  </a:graphicData>
                </a:graphic>
              </wp:inline>
            </w:drawing>
          </w:r>
        </w:p>
      </w:tc>
      <w:tc>
        <w:tcPr>
          <w:tcW w:w="6804" w:type="dxa"/>
          <w:gridSpan w:val="2"/>
          <w:tcBorders>
            <w:top w:val="single" w:sz="12" w:space="0" w:color="auto"/>
            <w:bottom w:val="single" w:sz="8" w:space="0" w:color="auto"/>
          </w:tcBorders>
          <w:vAlign w:val="center"/>
        </w:tcPr>
        <w:p w14:paraId="68B61E8C" w14:textId="77777777" w:rsidR="00D06B88" w:rsidRPr="00301CE8" w:rsidRDefault="00D06B88" w:rsidP="00D06B88">
          <w:pPr>
            <w:pStyle w:val="Header"/>
            <w:tabs>
              <w:tab w:val="center" w:pos="1593"/>
              <w:tab w:val="left" w:pos="2325"/>
            </w:tabs>
            <w:jc w:val="center"/>
            <w:rPr>
              <w:spacing w:val="-2"/>
              <w:w w:val="110"/>
              <w:sz w:val="32"/>
              <w:szCs w:val="32"/>
            </w:rPr>
          </w:pPr>
          <w:r w:rsidRPr="00301CE8">
            <w:rPr>
              <w:noProof/>
              <w:sz w:val="16"/>
              <w:szCs w:val="12"/>
            </w:rPr>
            <mc:AlternateContent>
              <mc:Choice Requires="wpg">
                <w:drawing>
                  <wp:anchor distT="0" distB="0" distL="0" distR="0" simplePos="0" relativeHeight="251667456" behindDoc="1" locked="0" layoutInCell="1" allowOverlap="1" wp14:anchorId="6113D0B5" wp14:editId="503A9009">
                    <wp:simplePos x="0" y="0"/>
                    <wp:positionH relativeFrom="page">
                      <wp:posOffset>1916430</wp:posOffset>
                    </wp:positionH>
                    <wp:positionV relativeFrom="paragraph">
                      <wp:posOffset>35560</wp:posOffset>
                    </wp:positionV>
                    <wp:extent cx="525600" cy="349200"/>
                    <wp:effectExtent l="0" t="0" r="8255" b="0"/>
                    <wp:wrapNone/>
                    <wp:docPr id="140501035"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25600" cy="349200"/>
                              <a:chOff x="0" y="0"/>
                              <a:chExt cx="2119630" cy="1406525"/>
                            </a:xfrm>
                          </wpg:grpSpPr>
                          <wps:wsp>
                            <wps:cNvPr id="321514137" name="Freeform: Shape 321514137"/>
                            <wps:cNvSpPr/>
                            <wps:spPr>
                              <a:xfrm>
                                <a:off x="627068" y="720169"/>
                                <a:ext cx="686435" cy="686435"/>
                              </a:xfrm>
                              <a:custGeom>
                                <a:avLst/>
                                <a:gdLst/>
                                <a:ahLst/>
                                <a:cxnLst/>
                                <a:rect l="l" t="t" r="r" b="b"/>
                                <a:pathLst>
                                  <a:path w="686435" h="686435">
                                    <a:moveTo>
                                      <a:pt x="343077" y="686154"/>
                                    </a:moveTo>
                                    <a:lnTo>
                                      <a:pt x="296523" y="683022"/>
                                    </a:lnTo>
                                    <a:lnTo>
                                      <a:pt x="251873" y="673899"/>
                                    </a:lnTo>
                                    <a:lnTo>
                                      <a:pt x="209535" y="659193"/>
                                    </a:lnTo>
                                    <a:lnTo>
                                      <a:pt x="169919" y="639314"/>
                                    </a:lnTo>
                                    <a:lnTo>
                                      <a:pt x="133432" y="614669"/>
                                    </a:lnTo>
                                    <a:lnTo>
                                      <a:pt x="100484" y="585669"/>
                                    </a:lnTo>
                                    <a:lnTo>
                                      <a:pt x="71484" y="552721"/>
                                    </a:lnTo>
                                    <a:lnTo>
                                      <a:pt x="46839" y="516234"/>
                                    </a:lnTo>
                                    <a:lnTo>
                                      <a:pt x="26960" y="476618"/>
                                    </a:lnTo>
                                    <a:lnTo>
                                      <a:pt x="12254" y="434280"/>
                                    </a:lnTo>
                                    <a:lnTo>
                                      <a:pt x="3131" y="389630"/>
                                    </a:lnTo>
                                    <a:lnTo>
                                      <a:pt x="0" y="343079"/>
                                    </a:lnTo>
                                    <a:lnTo>
                                      <a:pt x="3131" y="296523"/>
                                    </a:lnTo>
                                    <a:lnTo>
                                      <a:pt x="12254" y="251873"/>
                                    </a:lnTo>
                                    <a:lnTo>
                                      <a:pt x="26960" y="209536"/>
                                    </a:lnTo>
                                    <a:lnTo>
                                      <a:pt x="46839" y="169919"/>
                                    </a:lnTo>
                                    <a:lnTo>
                                      <a:pt x="71484" y="133432"/>
                                    </a:lnTo>
                                    <a:lnTo>
                                      <a:pt x="100484" y="100484"/>
                                    </a:lnTo>
                                    <a:lnTo>
                                      <a:pt x="133432" y="71484"/>
                                    </a:lnTo>
                                    <a:lnTo>
                                      <a:pt x="169919" y="46840"/>
                                    </a:lnTo>
                                    <a:lnTo>
                                      <a:pt x="209535" y="26960"/>
                                    </a:lnTo>
                                    <a:lnTo>
                                      <a:pt x="251873" y="12255"/>
                                    </a:lnTo>
                                    <a:lnTo>
                                      <a:pt x="296523" y="3131"/>
                                    </a:lnTo>
                                    <a:lnTo>
                                      <a:pt x="343076" y="0"/>
                                    </a:lnTo>
                                    <a:lnTo>
                                      <a:pt x="389630" y="3131"/>
                                    </a:lnTo>
                                    <a:lnTo>
                                      <a:pt x="434280" y="12255"/>
                                    </a:lnTo>
                                    <a:lnTo>
                                      <a:pt x="476618" y="26960"/>
                                    </a:lnTo>
                                    <a:lnTo>
                                      <a:pt x="516234" y="46840"/>
                                    </a:lnTo>
                                    <a:lnTo>
                                      <a:pt x="552721" y="71484"/>
                                    </a:lnTo>
                                    <a:lnTo>
                                      <a:pt x="585669" y="100484"/>
                                    </a:lnTo>
                                    <a:lnTo>
                                      <a:pt x="614669" y="133432"/>
                                    </a:lnTo>
                                    <a:lnTo>
                                      <a:pt x="639313" y="169919"/>
                                    </a:lnTo>
                                    <a:lnTo>
                                      <a:pt x="659193" y="209536"/>
                                    </a:lnTo>
                                    <a:lnTo>
                                      <a:pt x="673898" y="251873"/>
                                    </a:lnTo>
                                    <a:lnTo>
                                      <a:pt x="683022" y="296523"/>
                                    </a:lnTo>
                                    <a:lnTo>
                                      <a:pt x="686153" y="343075"/>
                                    </a:lnTo>
                                    <a:lnTo>
                                      <a:pt x="683022" y="389630"/>
                                    </a:lnTo>
                                    <a:lnTo>
                                      <a:pt x="673898" y="434280"/>
                                    </a:lnTo>
                                    <a:lnTo>
                                      <a:pt x="659193" y="476618"/>
                                    </a:lnTo>
                                    <a:lnTo>
                                      <a:pt x="639313" y="516234"/>
                                    </a:lnTo>
                                    <a:lnTo>
                                      <a:pt x="614669" y="552721"/>
                                    </a:lnTo>
                                    <a:lnTo>
                                      <a:pt x="585669" y="585669"/>
                                    </a:lnTo>
                                    <a:lnTo>
                                      <a:pt x="552721" y="614669"/>
                                    </a:lnTo>
                                    <a:lnTo>
                                      <a:pt x="516234" y="639314"/>
                                    </a:lnTo>
                                    <a:lnTo>
                                      <a:pt x="476618" y="659193"/>
                                    </a:lnTo>
                                    <a:lnTo>
                                      <a:pt x="434280" y="673899"/>
                                    </a:lnTo>
                                    <a:lnTo>
                                      <a:pt x="389630" y="683022"/>
                                    </a:lnTo>
                                    <a:lnTo>
                                      <a:pt x="343077" y="686154"/>
                                    </a:lnTo>
                                    <a:close/>
                                  </a:path>
                                </a:pathLst>
                              </a:custGeom>
                              <a:solidFill>
                                <a:srgbClr val="FFFDF2"/>
                              </a:solidFill>
                            </wps:spPr>
                            <wps:bodyPr>
                              <a:prstTxWarp prst="textNoShape">
                                <a:avLst/>
                              </a:prstTxWarp>
                            </wps:bodyPr>
                          </wps:wsp>
                          <wps:wsp>
                            <wps:cNvPr id="85774199" name="Freeform: Shape 85774199"/>
                            <wps:cNvSpPr/>
                            <wps:spPr>
                              <a:xfrm>
                                <a:off x="-2" y="11"/>
                                <a:ext cx="2119630" cy="1287145"/>
                              </a:xfrm>
                              <a:custGeom>
                                <a:avLst/>
                                <a:gdLst/>
                                <a:ahLst/>
                                <a:cxnLst/>
                                <a:rect l="l" t="t" r="r" b="b"/>
                                <a:pathLst>
                                  <a:path w="2119630" h="1287145">
                                    <a:moveTo>
                                      <a:pt x="866394" y="1003706"/>
                                    </a:moveTo>
                                    <a:lnTo>
                                      <a:pt x="862723" y="947915"/>
                                    </a:lnTo>
                                    <a:lnTo>
                                      <a:pt x="853757" y="889444"/>
                                    </a:lnTo>
                                    <a:lnTo>
                                      <a:pt x="838479" y="829017"/>
                                    </a:lnTo>
                                    <a:lnTo>
                                      <a:pt x="815886" y="767359"/>
                                    </a:lnTo>
                                    <a:lnTo>
                                      <a:pt x="796658" y="726694"/>
                                    </a:lnTo>
                                    <a:lnTo>
                                      <a:pt x="774547" y="687578"/>
                                    </a:lnTo>
                                    <a:lnTo>
                                      <a:pt x="749706" y="650100"/>
                                    </a:lnTo>
                                    <a:lnTo>
                                      <a:pt x="722210" y="614324"/>
                                    </a:lnTo>
                                    <a:lnTo>
                                      <a:pt x="692200" y="580326"/>
                                    </a:lnTo>
                                    <a:lnTo>
                                      <a:pt x="659790" y="548157"/>
                                    </a:lnTo>
                                    <a:lnTo>
                                      <a:pt x="625094" y="517906"/>
                                    </a:lnTo>
                                    <a:lnTo>
                                      <a:pt x="588213" y="489623"/>
                                    </a:lnTo>
                                    <a:lnTo>
                                      <a:pt x="549275" y="463384"/>
                                    </a:lnTo>
                                    <a:lnTo>
                                      <a:pt x="508406" y="439254"/>
                                    </a:lnTo>
                                    <a:lnTo>
                                      <a:pt x="465696" y="417296"/>
                                    </a:lnTo>
                                    <a:lnTo>
                                      <a:pt x="421271" y="397598"/>
                                    </a:lnTo>
                                    <a:lnTo>
                                      <a:pt x="375259" y="380212"/>
                                    </a:lnTo>
                                    <a:lnTo>
                                      <a:pt x="327761" y="365201"/>
                                    </a:lnTo>
                                    <a:lnTo>
                                      <a:pt x="278892" y="352640"/>
                                    </a:lnTo>
                                    <a:lnTo>
                                      <a:pt x="228765" y="342595"/>
                                    </a:lnTo>
                                    <a:lnTo>
                                      <a:pt x="177507" y="335153"/>
                                    </a:lnTo>
                                    <a:lnTo>
                                      <a:pt x="125234" y="330352"/>
                                    </a:lnTo>
                                    <a:lnTo>
                                      <a:pt x="72047" y="328269"/>
                                    </a:lnTo>
                                    <a:lnTo>
                                      <a:pt x="18072" y="328980"/>
                                    </a:lnTo>
                                    <a:lnTo>
                                      <a:pt x="9194" y="385521"/>
                                    </a:lnTo>
                                    <a:lnTo>
                                      <a:pt x="3276" y="441401"/>
                                    </a:lnTo>
                                    <a:lnTo>
                                      <a:pt x="228" y="496506"/>
                                    </a:lnTo>
                                    <a:lnTo>
                                      <a:pt x="0" y="550735"/>
                                    </a:lnTo>
                                    <a:lnTo>
                                      <a:pt x="2501" y="603948"/>
                                    </a:lnTo>
                                    <a:lnTo>
                                      <a:pt x="7658" y="656043"/>
                                    </a:lnTo>
                                    <a:lnTo>
                                      <a:pt x="15405" y="706907"/>
                                    </a:lnTo>
                                    <a:lnTo>
                                      <a:pt x="25654" y="756412"/>
                                    </a:lnTo>
                                    <a:lnTo>
                                      <a:pt x="38354" y="804443"/>
                                    </a:lnTo>
                                    <a:lnTo>
                                      <a:pt x="53403" y="850900"/>
                                    </a:lnTo>
                                    <a:lnTo>
                                      <a:pt x="70751" y="895642"/>
                                    </a:lnTo>
                                    <a:lnTo>
                                      <a:pt x="90309" y="938555"/>
                                    </a:lnTo>
                                    <a:lnTo>
                                      <a:pt x="112014" y="979551"/>
                                    </a:lnTo>
                                    <a:lnTo>
                                      <a:pt x="135788" y="1018476"/>
                                    </a:lnTo>
                                    <a:lnTo>
                                      <a:pt x="161544" y="1055243"/>
                                    </a:lnTo>
                                    <a:lnTo>
                                      <a:pt x="189217" y="1089710"/>
                                    </a:lnTo>
                                    <a:lnTo>
                                      <a:pt x="218744" y="1121778"/>
                                    </a:lnTo>
                                    <a:lnTo>
                                      <a:pt x="250037" y="1151331"/>
                                    </a:lnTo>
                                    <a:lnTo>
                                      <a:pt x="283019" y="1178242"/>
                                    </a:lnTo>
                                    <a:lnTo>
                                      <a:pt x="317627" y="1202397"/>
                                    </a:lnTo>
                                    <a:lnTo>
                                      <a:pt x="353783" y="1223695"/>
                                    </a:lnTo>
                                    <a:lnTo>
                                      <a:pt x="391414" y="1241996"/>
                                    </a:lnTo>
                                    <a:lnTo>
                                      <a:pt x="448475" y="1263040"/>
                                    </a:lnTo>
                                    <a:lnTo>
                                      <a:pt x="504964" y="1276870"/>
                                    </a:lnTo>
                                    <a:lnTo>
                                      <a:pt x="560158" y="1284465"/>
                                    </a:lnTo>
                                    <a:lnTo>
                                      <a:pt x="613384" y="1286814"/>
                                    </a:lnTo>
                                    <a:lnTo>
                                      <a:pt x="663943" y="1284871"/>
                                    </a:lnTo>
                                    <a:lnTo>
                                      <a:pt x="711123" y="1279652"/>
                                    </a:lnTo>
                                    <a:lnTo>
                                      <a:pt x="754240" y="1272120"/>
                                    </a:lnTo>
                                    <a:lnTo>
                                      <a:pt x="792594" y="1263269"/>
                                    </a:lnTo>
                                    <a:lnTo>
                                      <a:pt x="797814" y="1214843"/>
                                    </a:lnTo>
                                    <a:lnTo>
                                      <a:pt x="769124" y="1175118"/>
                                    </a:lnTo>
                                    <a:lnTo>
                                      <a:pt x="739381" y="1134948"/>
                                    </a:lnTo>
                                    <a:lnTo>
                                      <a:pt x="708583" y="1094333"/>
                                    </a:lnTo>
                                    <a:lnTo>
                                      <a:pt x="676719" y="1053338"/>
                                    </a:lnTo>
                                    <a:lnTo>
                                      <a:pt x="643763" y="1011974"/>
                                    </a:lnTo>
                                    <a:lnTo>
                                      <a:pt x="609701" y="970292"/>
                                    </a:lnTo>
                                    <a:lnTo>
                                      <a:pt x="574522" y="928319"/>
                                    </a:lnTo>
                                    <a:lnTo>
                                      <a:pt x="538505" y="886460"/>
                                    </a:lnTo>
                                    <a:lnTo>
                                      <a:pt x="502551" y="845718"/>
                                    </a:lnTo>
                                    <a:lnTo>
                                      <a:pt x="466712" y="806107"/>
                                    </a:lnTo>
                                    <a:lnTo>
                                      <a:pt x="430987" y="767588"/>
                                    </a:lnTo>
                                    <a:lnTo>
                                      <a:pt x="395439" y="730161"/>
                                    </a:lnTo>
                                    <a:lnTo>
                                      <a:pt x="360108" y="693826"/>
                                    </a:lnTo>
                                    <a:lnTo>
                                      <a:pt x="325005" y="658571"/>
                                    </a:lnTo>
                                    <a:lnTo>
                                      <a:pt x="290182" y="624382"/>
                                    </a:lnTo>
                                    <a:lnTo>
                                      <a:pt x="255676" y="591248"/>
                                    </a:lnTo>
                                    <a:lnTo>
                                      <a:pt x="221526" y="559155"/>
                                    </a:lnTo>
                                    <a:lnTo>
                                      <a:pt x="187756" y="528104"/>
                                    </a:lnTo>
                                    <a:lnTo>
                                      <a:pt x="222326" y="551535"/>
                                    </a:lnTo>
                                    <a:lnTo>
                                      <a:pt x="258191" y="576922"/>
                                    </a:lnTo>
                                    <a:lnTo>
                                      <a:pt x="295211" y="604316"/>
                                    </a:lnTo>
                                    <a:lnTo>
                                      <a:pt x="333235" y="633768"/>
                                    </a:lnTo>
                                    <a:lnTo>
                                      <a:pt x="372097" y="665340"/>
                                    </a:lnTo>
                                    <a:lnTo>
                                      <a:pt x="411657" y="699084"/>
                                    </a:lnTo>
                                    <a:lnTo>
                                      <a:pt x="451751" y="735050"/>
                                    </a:lnTo>
                                    <a:lnTo>
                                      <a:pt x="492226" y="773315"/>
                                    </a:lnTo>
                                    <a:lnTo>
                                      <a:pt x="532942" y="813904"/>
                                    </a:lnTo>
                                    <a:lnTo>
                                      <a:pt x="573735" y="856894"/>
                                    </a:lnTo>
                                    <a:lnTo>
                                      <a:pt x="614451" y="902347"/>
                                    </a:lnTo>
                                    <a:lnTo>
                                      <a:pt x="649592" y="943787"/>
                                    </a:lnTo>
                                    <a:lnTo>
                                      <a:pt x="682663" y="984872"/>
                                    </a:lnTo>
                                    <a:lnTo>
                                      <a:pt x="713727" y="1025474"/>
                                    </a:lnTo>
                                    <a:lnTo>
                                      <a:pt x="742835" y="1065466"/>
                                    </a:lnTo>
                                    <a:lnTo>
                                      <a:pt x="770051" y="1104722"/>
                                    </a:lnTo>
                                    <a:lnTo>
                                      <a:pt x="795439" y="1143139"/>
                                    </a:lnTo>
                                    <a:lnTo>
                                      <a:pt x="819061" y="1180566"/>
                                    </a:lnTo>
                                    <a:lnTo>
                                      <a:pt x="840955" y="1216914"/>
                                    </a:lnTo>
                                    <a:lnTo>
                                      <a:pt x="848499" y="1185456"/>
                                    </a:lnTo>
                                    <a:lnTo>
                                      <a:pt x="855840" y="1147673"/>
                                    </a:lnTo>
                                    <a:lnTo>
                                      <a:pt x="861936" y="1104315"/>
                                    </a:lnTo>
                                    <a:lnTo>
                                      <a:pt x="865797" y="1056068"/>
                                    </a:lnTo>
                                    <a:lnTo>
                                      <a:pt x="866394" y="1003706"/>
                                    </a:lnTo>
                                    <a:close/>
                                  </a:path>
                                  <a:path w="2119630" h="1287145">
                                    <a:moveTo>
                                      <a:pt x="2119338" y="217170"/>
                                    </a:moveTo>
                                    <a:lnTo>
                                      <a:pt x="2118283" y="164287"/>
                                    </a:lnTo>
                                    <a:lnTo>
                                      <a:pt x="2115147" y="110959"/>
                                    </a:lnTo>
                                    <a:lnTo>
                                      <a:pt x="2109889" y="57238"/>
                                    </a:lnTo>
                                    <a:lnTo>
                                      <a:pt x="2102485" y="3200"/>
                                    </a:lnTo>
                                    <a:lnTo>
                                      <a:pt x="2047087" y="609"/>
                                    </a:lnTo>
                                    <a:lnTo>
                                      <a:pt x="1992363" y="0"/>
                                    </a:lnTo>
                                    <a:lnTo>
                                      <a:pt x="1938337" y="1320"/>
                                    </a:lnTo>
                                    <a:lnTo>
                                      <a:pt x="1885086" y="4533"/>
                                    </a:lnTo>
                                    <a:lnTo>
                                      <a:pt x="1832648" y="9613"/>
                                    </a:lnTo>
                                    <a:lnTo>
                                      <a:pt x="1781073" y="16484"/>
                                    </a:lnTo>
                                    <a:lnTo>
                                      <a:pt x="1730425" y="25133"/>
                                    </a:lnTo>
                                    <a:lnTo>
                                      <a:pt x="1680756" y="35509"/>
                                    </a:lnTo>
                                    <a:lnTo>
                                      <a:pt x="1632102" y="47561"/>
                                    </a:lnTo>
                                    <a:lnTo>
                                      <a:pt x="1584528" y="61252"/>
                                    </a:lnTo>
                                    <a:lnTo>
                                      <a:pt x="1538084" y="76542"/>
                                    </a:lnTo>
                                    <a:lnTo>
                                      <a:pt x="1492821" y="93383"/>
                                    </a:lnTo>
                                    <a:lnTo>
                                      <a:pt x="1448790" y="111734"/>
                                    </a:lnTo>
                                    <a:lnTo>
                                      <a:pt x="1406042" y="131559"/>
                                    </a:lnTo>
                                    <a:lnTo>
                                      <a:pt x="1364640" y="152819"/>
                                    </a:lnTo>
                                    <a:lnTo>
                                      <a:pt x="1324622" y="175450"/>
                                    </a:lnTo>
                                    <a:lnTo>
                                      <a:pt x="1286052" y="199440"/>
                                    </a:lnTo>
                                    <a:lnTo>
                                      <a:pt x="1248968" y="224713"/>
                                    </a:lnTo>
                                    <a:lnTo>
                                      <a:pt x="1213434" y="251256"/>
                                    </a:lnTo>
                                    <a:lnTo>
                                      <a:pt x="1179499" y="279006"/>
                                    </a:lnTo>
                                    <a:lnTo>
                                      <a:pt x="1147216" y="307936"/>
                                    </a:lnTo>
                                    <a:lnTo>
                                      <a:pt x="1116647" y="337985"/>
                                    </a:lnTo>
                                    <a:lnTo>
                                      <a:pt x="1087818" y="369138"/>
                                    </a:lnTo>
                                    <a:lnTo>
                                      <a:pt x="1060805" y="401320"/>
                                    </a:lnTo>
                                    <a:lnTo>
                                      <a:pt x="1035646" y="434517"/>
                                    </a:lnTo>
                                    <a:lnTo>
                                      <a:pt x="1012405" y="468668"/>
                                    </a:lnTo>
                                    <a:lnTo>
                                      <a:pt x="991120" y="503732"/>
                                    </a:lnTo>
                                    <a:lnTo>
                                      <a:pt x="971867" y="539686"/>
                                    </a:lnTo>
                                    <a:lnTo>
                                      <a:pt x="954671" y="576465"/>
                                    </a:lnTo>
                                    <a:lnTo>
                                      <a:pt x="939596" y="614032"/>
                                    </a:lnTo>
                                    <a:lnTo>
                                      <a:pt x="926693" y="652360"/>
                                    </a:lnTo>
                                    <a:lnTo>
                                      <a:pt x="911136" y="712889"/>
                                    </a:lnTo>
                                    <a:lnTo>
                                      <a:pt x="901230" y="772439"/>
                                    </a:lnTo>
                                    <a:lnTo>
                                      <a:pt x="896353" y="830681"/>
                                    </a:lnTo>
                                    <a:lnTo>
                                      <a:pt x="895908" y="887285"/>
                                    </a:lnTo>
                                    <a:lnTo>
                                      <a:pt x="899274" y="941920"/>
                                    </a:lnTo>
                                    <a:lnTo>
                                      <a:pt x="905865" y="994257"/>
                                    </a:lnTo>
                                    <a:lnTo>
                                      <a:pt x="915060" y="1043952"/>
                                    </a:lnTo>
                                    <a:lnTo>
                                      <a:pt x="926261" y="1090676"/>
                                    </a:lnTo>
                                    <a:lnTo>
                                      <a:pt x="938847" y="1134110"/>
                                    </a:lnTo>
                                    <a:lnTo>
                                      <a:pt x="952233" y="1173924"/>
                                    </a:lnTo>
                                    <a:lnTo>
                                      <a:pt x="965796" y="1209763"/>
                                    </a:lnTo>
                                    <a:lnTo>
                                      <a:pt x="978941" y="1241323"/>
                                    </a:lnTo>
                                    <a:lnTo>
                                      <a:pt x="1014285" y="1209738"/>
                                    </a:lnTo>
                                    <a:lnTo>
                                      <a:pt x="1049909" y="1177378"/>
                                    </a:lnTo>
                                    <a:lnTo>
                                      <a:pt x="1085786" y="1144244"/>
                                    </a:lnTo>
                                    <a:lnTo>
                                      <a:pt x="1121905" y="1110335"/>
                                    </a:lnTo>
                                    <a:lnTo>
                                      <a:pt x="1158240" y="1075626"/>
                                    </a:lnTo>
                                    <a:lnTo>
                                      <a:pt x="1194790" y="1040117"/>
                                    </a:lnTo>
                                    <a:lnTo>
                                      <a:pt x="1231506" y="1003808"/>
                                    </a:lnTo>
                                    <a:lnTo>
                                      <a:pt x="1268387" y="966685"/>
                                    </a:lnTo>
                                    <a:lnTo>
                                      <a:pt x="1305420" y="928763"/>
                                    </a:lnTo>
                                    <a:lnTo>
                                      <a:pt x="1342567" y="890003"/>
                                    </a:lnTo>
                                    <a:lnTo>
                                      <a:pt x="1379816" y="850430"/>
                                    </a:lnTo>
                                    <a:lnTo>
                                      <a:pt x="1417320" y="809840"/>
                                    </a:lnTo>
                                    <a:lnTo>
                                      <a:pt x="1453997" y="769378"/>
                                    </a:lnTo>
                                    <a:lnTo>
                                      <a:pt x="1489862" y="729081"/>
                                    </a:lnTo>
                                    <a:lnTo>
                                      <a:pt x="1524939" y="688949"/>
                                    </a:lnTo>
                                    <a:lnTo>
                                      <a:pt x="1559204" y="649020"/>
                                    </a:lnTo>
                                    <a:lnTo>
                                      <a:pt x="1592694" y="609282"/>
                                    </a:lnTo>
                                    <a:lnTo>
                                      <a:pt x="1625409" y="569772"/>
                                    </a:lnTo>
                                    <a:lnTo>
                                      <a:pt x="1657350" y="530517"/>
                                    </a:lnTo>
                                    <a:lnTo>
                                      <a:pt x="1688528" y="491528"/>
                                    </a:lnTo>
                                    <a:lnTo>
                                      <a:pt x="1718957" y="452805"/>
                                    </a:lnTo>
                                    <a:lnTo>
                                      <a:pt x="1748624" y="414401"/>
                                    </a:lnTo>
                                    <a:lnTo>
                                      <a:pt x="1777555" y="376313"/>
                                    </a:lnTo>
                                    <a:lnTo>
                                      <a:pt x="1805762" y="338556"/>
                                    </a:lnTo>
                                    <a:lnTo>
                                      <a:pt x="1833232" y="301155"/>
                                    </a:lnTo>
                                    <a:lnTo>
                                      <a:pt x="1859991" y="264147"/>
                                    </a:lnTo>
                                    <a:lnTo>
                                      <a:pt x="1840992" y="300926"/>
                                    </a:lnTo>
                                    <a:lnTo>
                                      <a:pt x="1820684" y="338848"/>
                                    </a:lnTo>
                                    <a:lnTo>
                                      <a:pt x="1799056" y="377850"/>
                                    </a:lnTo>
                                    <a:lnTo>
                                      <a:pt x="1776056" y="417830"/>
                                    </a:lnTo>
                                    <a:lnTo>
                                      <a:pt x="1751634" y="458711"/>
                                    </a:lnTo>
                                    <a:lnTo>
                                      <a:pt x="1725777" y="500430"/>
                                    </a:lnTo>
                                    <a:lnTo>
                                      <a:pt x="1698421" y="542912"/>
                                    </a:lnTo>
                                    <a:lnTo>
                                      <a:pt x="1669542" y="586054"/>
                                    </a:lnTo>
                                    <a:lnTo>
                                      <a:pt x="1639100" y="629793"/>
                                    </a:lnTo>
                                    <a:lnTo>
                                      <a:pt x="1607045" y="674052"/>
                                    </a:lnTo>
                                    <a:lnTo>
                                      <a:pt x="1573339" y="718743"/>
                                    </a:lnTo>
                                    <a:lnTo>
                                      <a:pt x="1537957" y="763803"/>
                                    </a:lnTo>
                                    <a:lnTo>
                                      <a:pt x="1500835" y="809142"/>
                                    </a:lnTo>
                                    <a:lnTo>
                                      <a:pt x="1461960" y="854684"/>
                                    </a:lnTo>
                                    <a:lnTo>
                                      <a:pt x="1421269" y="900341"/>
                                    </a:lnTo>
                                    <a:lnTo>
                                      <a:pt x="1380858" y="943838"/>
                                    </a:lnTo>
                                    <a:lnTo>
                                      <a:pt x="1340535" y="985494"/>
                                    </a:lnTo>
                                    <a:lnTo>
                                      <a:pt x="1300378" y="1025334"/>
                                    </a:lnTo>
                                    <a:lnTo>
                                      <a:pt x="1260487" y="1063409"/>
                                    </a:lnTo>
                                    <a:lnTo>
                                      <a:pt x="1220952" y="1099743"/>
                                    </a:lnTo>
                                    <a:lnTo>
                                      <a:pt x="1181849" y="1134376"/>
                                    </a:lnTo>
                                    <a:lnTo>
                                      <a:pt x="1143279" y="1167320"/>
                                    </a:lnTo>
                                    <a:lnTo>
                                      <a:pt x="1105319" y="1198613"/>
                                    </a:lnTo>
                                    <a:lnTo>
                                      <a:pt x="1068082" y="1228280"/>
                                    </a:lnTo>
                                    <a:lnTo>
                                      <a:pt x="1031621" y="1256372"/>
                                    </a:lnTo>
                                    <a:lnTo>
                                      <a:pt x="1060945" y="1260081"/>
                                    </a:lnTo>
                                    <a:lnTo>
                                      <a:pt x="1094511" y="1263345"/>
                                    </a:lnTo>
                                    <a:lnTo>
                                      <a:pt x="1131938" y="1265770"/>
                                    </a:lnTo>
                                    <a:lnTo>
                                      <a:pt x="1172870" y="1266926"/>
                                    </a:lnTo>
                                    <a:lnTo>
                                      <a:pt x="1216901" y="1266393"/>
                                    </a:lnTo>
                                    <a:lnTo>
                                      <a:pt x="1263675" y="1263764"/>
                                    </a:lnTo>
                                    <a:lnTo>
                                      <a:pt x="1312799" y="1258620"/>
                                    </a:lnTo>
                                    <a:lnTo>
                                      <a:pt x="1363891" y="1250530"/>
                                    </a:lnTo>
                                    <a:lnTo>
                                      <a:pt x="1416570" y="1239100"/>
                                    </a:lnTo>
                                    <a:lnTo>
                                      <a:pt x="1470469" y="1223886"/>
                                    </a:lnTo>
                                    <a:lnTo>
                                      <a:pt x="1525193" y="1204480"/>
                                    </a:lnTo>
                                    <a:lnTo>
                                      <a:pt x="1580375" y="1180477"/>
                                    </a:lnTo>
                                    <a:lnTo>
                                      <a:pt x="1635633" y="1151445"/>
                                    </a:lnTo>
                                    <a:lnTo>
                                      <a:pt x="1674380" y="1127772"/>
                                    </a:lnTo>
                                    <a:lnTo>
                                      <a:pt x="1711731" y="1102080"/>
                                    </a:lnTo>
                                    <a:lnTo>
                                      <a:pt x="1747634" y="1074445"/>
                                    </a:lnTo>
                                    <a:lnTo>
                                      <a:pt x="1782089" y="1044930"/>
                                    </a:lnTo>
                                    <a:lnTo>
                                      <a:pt x="1815058" y="1013599"/>
                                    </a:lnTo>
                                    <a:lnTo>
                                      <a:pt x="1846491" y="980528"/>
                                    </a:lnTo>
                                    <a:lnTo>
                                      <a:pt x="1876386" y="945781"/>
                                    </a:lnTo>
                                    <a:lnTo>
                                      <a:pt x="1904695" y="909421"/>
                                    </a:lnTo>
                                    <a:lnTo>
                                      <a:pt x="1931390" y="871524"/>
                                    </a:lnTo>
                                    <a:lnTo>
                                      <a:pt x="1956460" y="832154"/>
                                    </a:lnTo>
                                    <a:lnTo>
                                      <a:pt x="1979841" y="791387"/>
                                    </a:lnTo>
                                    <a:lnTo>
                                      <a:pt x="2001532" y="749274"/>
                                    </a:lnTo>
                                    <a:lnTo>
                                      <a:pt x="2021497" y="705891"/>
                                    </a:lnTo>
                                    <a:lnTo>
                                      <a:pt x="2039696" y="661314"/>
                                    </a:lnTo>
                                    <a:lnTo>
                                      <a:pt x="2056104" y="615594"/>
                                    </a:lnTo>
                                    <a:lnTo>
                                      <a:pt x="2070684" y="568807"/>
                                    </a:lnTo>
                                    <a:lnTo>
                                      <a:pt x="2083435" y="521030"/>
                                    </a:lnTo>
                                    <a:lnTo>
                                      <a:pt x="2094293" y="472313"/>
                                    </a:lnTo>
                                    <a:lnTo>
                                      <a:pt x="2103234" y="422744"/>
                                    </a:lnTo>
                                    <a:lnTo>
                                      <a:pt x="2110244" y="372376"/>
                                    </a:lnTo>
                                    <a:lnTo>
                                      <a:pt x="2115286" y="321271"/>
                                    </a:lnTo>
                                    <a:lnTo>
                                      <a:pt x="2118322" y="269519"/>
                                    </a:lnTo>
                                    <a:lnTo>
                                      <a:pt x="2119338" y="217170"/>
                                    </a:lnTo>
                                    <a:close/>
                                  </a:path>
                                </a:pathLst>
                              </a:custGeom>
                              <a:solidFill>
                                <a:srgbClr val="177B1B"/>
                              </a:solidFill>
                            </wps:spPr>
                            <wps:bodyPr>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4D228C8" id="Group 1" o:spid="_x0000_s1026" style="position:absolute;margin-left:150.9pt;margin-top:2.8pt;width:41.4pt;height:27.5pt;z-index:-251649024;mso-wrap-distance-left:0;mso-wrap-distance-right:0;mso-position-horizontal-relative:page;mso-width-relative:margin;mso-height-relative:margin" coordsize="21196,14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">
                    <o:lock v:ext="edit" aspectratio="t"/>
                    <v:shape id="Freeform: Shape 321514137" o:spid="_x0000_s1027" style="position:absolute;left:6270;top:7201;width:6865;height:6865;visibility:visible;mso-wrap-style:square;v-text-anchor:top" coordsize="686435,68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" path="m343077,686154r-46554,-3132l251873,673899,209535,659193,169919,639314,133432,614669,100484,585669,71484,552721,46839,516234,26960,476618,12254,434280,3131,389630,,343079,3131,296523r9123,-44650l26960,209536,46839,169919,71484,133432r29000,-32948l133432,71484,169919,46840,209535,26960,251873,12255,296523,3131,343076,r46554,3131l434280,12255r42338,14705l516234,46840r36487,24644l585669,100484r29000,32948l639313,169919r19880,39617l673898,251873r9124,44650l686153,343075r-3131,46555l673898,434280r-14705,42338l639313,516234r-24644,36487l585669,585669r-32948,29000l516234,639314r-39616,19879l434280,673899r-44650,9123l343077,686154xe" fillcolor="#fffdf2" stroked="f">
                      <v:path arrowok="t"/>
                    </v:shape>
                    <v:shape id="Freeform: Shape 85774199" o:spid="_x0000_s1028" style="position:absolute;width:21196;height:12871;visibility:visible;mso-wrap-style:square;v-text-anchor:top" coordsize="2119630,128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" path="m866394,1003706r-3671,-55791l853757,889444,838479,829017,815886,767359,796658,726694,774547,687578,749706,650100,722210,614324,692200,580326,659790,548157,625094,517906,588213,489623,549275,463384,508406,439254,465696,417296,421271,397598,375259,380212,327761,365201,278892,352640,228765,342595r-51258,-7442l125234,330352,72047,328269r-53975,711l9194,385521,3276,441401,228,496506,,550735r2501,53213l7658,656043r7747,50864l25654,756412r12700,48031l53403,850900r17348,44742l90309,938555r21705,40996l135788,1018476r25756,36767l189217,1089710r29527,32068l250037,1151331r32982,26911l317627,1202397r36156,21298l391414,1241996r57061,21044l504964,1276870r55194,7595l613384,1286814r50559,-1943l711123,1279652r43117,-7532l792594,1263269r5220,-48426l769124,1175118r-29743,-40170l708583,1094333r-31864,-40995l643763,1011974,609701,970292,574522,928319,538505,886460,502551,845718,466712,806107,430987,767588,395439,730161,360108,693826,325005,658571,290182,624382,255676,591248,221526,559155,187756,528104r34570,23431l258191,576922r37020,27394l333235,633768r38862,31572l411657,699084r40094,35966l492226,773315r40716,40589l573735,856894r40716,45453l649592,943787r33071,41085l713727,1025474r29108,39992l770051,1104722r25388,38417l819061,1180566r21894,36348l848499,1185456r7341,-37783l861936,1104315r3861,-48247l866394,1003706xem2119338,217170r-1055,-52883l2115147,110959r-5258,-53721l2102485,3200,2047087,609,1992363,r-54026,1320l1885086,4533r-52438,5080l1781073,16484r-50648,8649l1680756,35509r-48654,12052l1584528,61252r-46444,15290l1492821,93383r-44031,18351l1406042,131559r-41402,21260l1324622,175450r-38570,23990l1248968,224713r-35534,26543l1179499,279006r-32283,28930l1116647,337985r-28829,31153l1060805,401320r-25159,33197l1012405,468668r-21285,35064l971867,539686r-17196,36779l939596,614032r-12903,38328l911136,712889r-9906,59550l896353,830681r-445,56604l899274,941920r6591,52337l915060,1043952r11201,46724l938847,1134110r13386,39814l965796,1209763r13145,31560l1014285,1209738r35624,-32360l1085786,1144244r36119,-33909l1158240,1075626r36550,-35509l1231506,1003808r36881,-37123l1305420,928763r37147,-38760l1379816,850430r37504,-40590l1453997,769378r35865,-40297l1524939,688949r34265,-39929l1592694,609282r32715,-39510l1657350,530517r31178,-38989l1718957,452805r29667,-38404l1777555,376313r28207,-37757l1833232,301155r26759,-37008l1840992,300926r-20308,37922l1799056,377850r-23000,39980l1751634,458711r-25857,41719l1698421,542912r-28879,43142l1639100,629793r-32055,44259l1573339,718743r-35382,45060l1500835,809142r-38875,45542l1421269,900341r-40411,43497l1340535,985494r-40157,39840l1260487,1063409r-39535,36334l1181849,1134376r-38570,32944l1105319,1198613r-37237,29667l1031621,1256372r29324,3709l1094511,1263345r37427,2425l1172870,1266926r44031,-533l1263675,1263764r49124,-5144l1363891,1250530r52679,-11430l1470469,1223886r54724,-19406l1580375,1180477r55258,-29032l1674380,1127772r37351,-25692l1747634,1074445r34455,-29515l1815058,1013599r31433,-33071l1876386,945781r28309,-36360l1931390,871524r25070,-39370l1979841,791387r21691,-42113l2021497,705891r18199,-44577l2056104,615594r14580,-46787l2083435,521030r10858,-48717l2103234,422744r7010,-50368l2115286,321271r3036,-51752l2119338,217170xe" fillcolor="#177b1b" stroked="f">
                      <v:path arrowok="t"/>
                    </v:shape>
                    <w10:wrap anchorx="page"/>
                  </v:group>
                </w:pict>
              </mc:Fallback>
            </mc:AlternateContent>
          </w:r>
        </w:p>
        <w:p w14:paraId="2DBED779" w14:textId="77777777" w:rsidR="00D06B88" w:rsidRPr="00E27A59" w:rsidRDefault="00D06B88" w:rsidP="00D06B88">
          <w:pPr>
            <w:pStyle w:val="Header"/>
            <w:spacing w:before="120" w:after="120"/>
            <w:jc w:val="center"/>
            <w:rPr>
              <w:b/>
              <w:bCs/>
              <w:color w:val="177B1B"/>
              <w:spacing w:val="-2"/>
              <w:w w:val="110"/>
              <w:sz w:val="32"/>
              <w:szCs w:val="24"/>
            </w:rPr>
          </w:pPr>
          <w:r w:rsidRPr="00E27A59">
            <w:rPr>
              <w:b/>
              <w:bCs/>
              <w:color w:val="177B1B"/>
              <w:spacing w:val="-2"/>
              <w:w w:val="110"/>
              <w:sz w:val="32"/>
              <w:szCs w:val="24"/>
            </w:rPr>
            <w:t>Sustainable</w:t>
          </w:r>
        </w:p>
        <w:p w14:paraId="0D5D050B" w14:textId="77777777" w:rsidR="00D06B88" w:rsidRPr="009546F4" w:rsidRDefault="00D06B88" w:rsidP="00D06B88">
          <w:pPr>
            <w:pStyle w:val="Header"/>
            <w:spacing w:before="120" w:after="120"/>
            <w:jc w:val="center"/>
            <w:rPr>
              <w:b/>
              <w:bCs/>
              <w:color w:val="090907"/>
              <w:spacing w:val="-2"/>
              <w:w w:val="85"/>
              <w:sz w:val="28"/>
              <w:szCs w:val="28"/>
            </w:rPr>
          </w:pPr>
          <w:r w:rsidRPr="009546F4">
            <w:rPr>
              <w:b/>
              <w:bCs/>
              <w:color w:val="090907"/>
              <w:w w:val="85"/>
              <w:sz w:val="28"/>
              <w:szCs w:val="28"/>
            </w:rPr>
            <w:t xml:space="preserve">Engineering and Technological </w:t>
          </w:r>
          <w:r w:rsidRPr="009546F4">
            <w:rPr>
              <w:b/>
              <w:bCs/>
              <w:color w:val="090907"/>
              <w:spacing w:val="-2"/>
              <w:w w:val="85"/>
              <w:sz w:val="28"/>
              <w:szCs w:val="28"/>
            </w:rPr>
            <w:t>Sciences</w:t>
          </w:r>
        </w:p>
        <w:p w14:paraId="74C406F5" w14:textId="40821AEE" w:rsidR="00D06B88" w:rsidRPr="00355AC1" w:rsidRDefault="009546F4" w:rsidP="00355AC1">
          <w:pPr>
            <w:pStyle w:val="Header"/>
            <w:spacing w:before="120" w:after="120"/>
            <w:jc w:val="center"/>
            <w:rPr>
              <w:rFonts w:asciiTheme="majorHAnsi" w:hAnsiTheme="majorHAnsi"/>
              <w:color w:val="090907"/>
              <w:spacing w:val="-2"/>
              <w:w w:val="85"/>
              <w:sz w:val="22"/>
              <w:szCs w:val="22"/>
            </w:rPr>
          </w:pPr>
          <w:hyperlink r:id="rId2" w:history="1">
            <w:r w:rsidRPr="009546F4">
              <w:rPr>
                <w:rStyle w:val="Hyperlink"/>
                <w:rFonts w:asciiTheme="majorHAnsi" w:hAnsiTheme="majorHAnsi"/>
                <w:spacing w:val="-2"/>
                <w:w w:val="85"/>
                <w:sz w:val="22"/>
                <w:szCs w:val="22"/>
              </w:rPr>
              <w:t>https://sets.zenithacademic.co.uk/index.php/sets/index</w:t>
            </w:r>
          </w:hyperlink>
          <w:r w:rsidRPr="009546F4">
            <w:rPr>
              <w:rFonts w:asciiTheme="majorHAnsi" w:hAnsiTheme="majorHAnsi"/>
              <w:color w:val="090907"/>
              <w:spacing w:val="-2"/>
              <w:w w:val="85"/>
              <w:sz w:val="22"/>
              <w:szCs w:val="22"/>
            </w:rPr>
            <w:t xml:space="preserve"> </w:t>
          </w:r>
        </w:p>
      </w:tc>
      <w:tc>
        <w:tcPr>
          <w:tcW w:w="1488" w:type="dxa"/>
          <w:tcBorders>
            <w:top w:val="single" w:sz="12" w:space="0" w:color="auto"/>
            <w:bottom w:val="single" w:sz="8" w:space="0" w:color="auto"/>
          </w:tcBorders>
          <w:vAlign w:val="center"/>
        </w:tcPr>
        <w:p w14:paraId="1F4BCD88" w14:textId="77777777" w:rsidR="00D06B88" w:rsidRDefault="00D06B88" w:rsidP="00D06B88">
          <w:pPr>
            <w:pStyle w:val="Header"/>
            <w:jc w:val="center"/>
          </w:pPr>
          <w:r w:rsidRPr="00301CE8">
            <w:rPr>
              <w:noProof/>
            </w:rPr>
            <w:drawing>
              <wp:inline distT="0" distB="0" distL="0" distR="0" wp14:anchorId="71B492C4" wp14:editId="376F5FD1">
                <wp:extent cx="808128" cy="1080000"/>
                <wp:effectExtent l="0" t="0" r="0" b="6350"/>
                <wp:docPr id="263356870" name="Picture 263356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995830" name=""/>
                        <pic:cNvPicPr/>
                      </pic:nvPicPr>
                      <pic:blipFill rotWithShape="1">
                        <a:blip r:embed="rId3"/>
                        <a:srcRect b="4722"/>
                        <a:stretch/>
                      </pic:blipFill>
                      <pic:spPr bwMode="auto">
                        <a:xfrm>
                          <a:off x="0" y="0"/>
                          <a:ext cx="808128" cy="1080000"/>
                        </a:xfrm>
                        <a:prstGeom prst="rect">
                          <a:avLst/>
                        </a:prstGeom>
                        <a:ln>
                          <a:noFill/>
                        </a:ln>
                        <a:extLst>
                          <a:ext uri="{53640926-AAD7-44D8-BBD7-CCE9431645EC}">
                            <a14:shadowObscured xmlns:a14="http://schemas.microsoft.com/office/drawing/2010/main"/>
                          </a:ext>
                        </a:extLst>
                      </pic:spPr>
                    </pic:pic>
                  </a:graphicData>
                </a:graphic>
              </wp:inline>
            </w:drawing>
          </w:r>
        </w:p>
      </w:tc>
    </w:tr>
    <w:tr w:rsidR="00355AC1" w:rsidRPr="00355AC1" w14:paraId="59B10061" w14:textId="77777777" w:rsidTr="00EE4CA3">
      <w:trPr>
        <w:trHeight w:val="257"/>
        <w:jc w:val="center"/>
      </w:trPr>
      <w:tc>
        <w:tcPr>
          <w:tcW w:w="7797" w:type="dxa"/>
          <w:gridSpan w:val="2"/>
          <w:tcBorders>
            <w:top w:val="single" w:sz="8" w:space="0" w:color="auto"/>
          </w:tcBorders>
          <w:vAlign w:val="center"/>
        </w:tcPr>
        <w:p w14:paraId="6997FBB6" w14:textId="77777777" w:rsidR="00355AC1" w:rsidRPr="00355AC1" w:rsidRDefault="00355AC1" w:rsidP="00355AC1">
          <w:pPr>
            <w:pStyle w:val="Header"/>
            <w:rPr>
              <w:noProof/>
              <w:color w:val="4F81BD" w:themeColor="accent1"/>
              <w:sz w:val="18"/>
              <w:szCs w:val="18"/>
            </w:rPr>
          </w:pPr>
          <w:r w:rsidRPr="00355AC1">
            <w:rPr>
              <w:noProof/>
              <w:color w:val="4F81BD" w:themeColor="accent1"/>
              <w:sz w:val="18"/>
              <w:szCs w:val="18"/>
            </w:rPr>
            <w:t>Sustainable Engineering and Technological Sciences, XX(XX), 2024, pp. XX-XX</w:t>
          </w:r>
        </w:p>
      </w:tc>
      <w:tc>
        <w:tcPr>
          <w:tcW w:w="2096" w:type="dxa"/>
          <w:gridSpan w:val="2"/>
          <w:vMerge w:val="restart"/>
          <w:tcBorders>
            <w:top w:val="single" w:sz="8" w:space="0" w:color="auto"/>
            <w:left w:val="nil"/>
          </w:tcBorders>
          <w:vAlign w:val="center"/>
        </w:tcPr>
        <w:p w14:paraId="6E17B18C" w14:textId="4C543151" w:rsidR="00355AC1" w:rsidRPr="00355AC1" w:rsidRDefault="00355AC1" w:rsidP="00EE4CA3">
          <w:pPr>
            <w:pStyle w:val="Header"/>
            <w:pBdr>
              <w:left w:val="single" w:sz="8" w:space="4" w:color="auto"/>
              <w:right w:val="single" w:sz="8" w:space="4" w:color="auto"/>
            </w:pBdr>
            <w:rPr>
              <w:noProof/>
              <w:sz w:val="18"/>
              <w:szCs w:val="14"/>
            </w:rPr>
          </w:pPr>
          <w:r w:rsidRPr="00355AC1">
            <w:rPr>
              <w:noProof/>
              <w:sz w:val="18"/>
              <w:szCs w:val="14"/>
            </w:rPr>
            <w:t>ISSN 3049-7787 (Print)</w:t>
          </w:r>
        </w:p>
        <w:p w14:paraId="3080D67B" w14:textId="7F1C0D6F" w:rsidR="00355AC1" w:rsidRPr="00355AC1" w:rsidRDefault="00355AC1" w:rsidP="00EE4CA3">
          <w:pPr>
            <w:pStyle w:val="Header"/>
            <w:pBdr>
              <w:left w:val="single" w:sz="8" w:space="4" w:color="auto"/>
              <w:right w:val="single" w:sz="8" w:space="4" w:color="auto"/>
            </w:pBdr>
            <w:rPr>
              <w:noProof/>
              <w:sz w:val="18"/>
              <w:szCs w:val="14"/>
            </w:rPr>
          </w:pPr>
          <w:r w:rsidRPr="00355AC1">
            <w:rPr>
              <w:noProof/>
              <w:sz w:val="18"/>
              <w:szCs w:val="14"/>
            </w:rPr>
            <w:t>ISSN 3049-7795 (Online)</w:t>
          </w:r>
        </w:p>
      </w:tc>
    </w:tr>
    <w:tr w:rsidR="00355AC1" w:rsidRPr="00355AC1" w14:paraId="3F9C27C1" w14:textId="77777777" w:rsidTr="00EE4CA3">
      <w:trPr>
        <w:trHeight w:val="257"/>
        <w:jc w:val="center"/>
      </w:trPr>
      <w:tc>
        <w:tcPr>
          <w:tcW w:w="7797" w:type="dxa"/>
          <w:gridSpan w:val="2"/>
          <w:tcBorders>
            <w:bottom w:val="single" w:sz="8" w:space="0" w:color="auto"/>
          </w:tcBorders>
          <w:vAlign w:val="center"/>
        </w:tcPr>
        <w:p w14:paraId="2500F2D5" w14:textId="4EC498B0" w:rsidR="00355AC1" w:rsidRPr="00355AC1" w:rsidRDefault="00355AC1" w:rsidP="00355AC1">
          <w:pPr>
            <w:pStyle w:val="Header"/>
            <w:rPr>
              <w:noProof/>
              <w:color w:val="4F81BD" w:themeColor="accent1"/>
              <w:sz w:val="18"/>
              <w:szCs w:val="18"/>
            </w:rPr>
          </w:pPr>
          <w:r w:rsidRPr="00355AC1">
            <w:rPr>
              <w:noProof/>
              <w:color w:val="4F81BD" w:themeColor="accent1"/>
              <w:sz w:val="18"/>
              <w:szCs w:val="18"/>
            </w:rPr>
            <w:t>DOI:</w:t>
          </w:r>
        </w:p>
      </w:tc>
      <w:tc>
        <w:tcPr>
          <w:tcW w:w="2096" w:type="dxa"/>
          <w:gridSpan w:val="2"/>
          <w:vMerge/>
          <w:tcBorders>
            <w:left w:val="nil"/>
            <w:bottom w:val="single" w:sz="8" w:space="0" w:color="auto"/>
          </w:tcBorders>
          <w:vAlign w:val="center"/>
        </w:tcPr>
        <w:p w14:paraId="0A88DD3D" w14:textId="320FD8E7" w:rsidR="00355AC1" w:rsidRPr="00355AC1" w:rsidRDefault="00355AC1" w:rsidP="00355AC1">
          <w:pPr>
            <w:pStyle w:val="Header"/>
            <w:rPr>
              <w:noProof/>
              <w:sz w:val="18"/>
              <w:szCs w:val="14"/>
            </w:rPr>
          </w:pPr>
        </w:p>
      </w:tc>
    </w:tr>
    <w:bookmarkEnd w:id="1"/>
    <w:bookmarkEnd w:id="2"/>
  </w:tbl>
  <w:p w14:paraId="4956147D" w14:textId="77777777" w:rsidR="00D06B88" w:rsidRPr="00D06B88" w:rsidRDefault="00D06B88">
    <w:pPr>
      <w:pStyle w:val="Header"/>
      <w:rPr>
        <w:sz w:val="10"/>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3"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34404A95"/>
    <w:multiLevelType w:val="hybridMultilevel"/>
    <w:tmpl w:val="56A0C9D8"/>
    <w:lvl w:ilvl="0" w:tplc="1DCEAFA6">
      <w:start w:val="1"/>
      <w:numFmt w:val="bullet"/>
      <w:pStyle w:val="Paragraph-bulletes"/>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AA17CE3"/>
    <w:multiLevelType w:val="hybridMultilevel"/>
    <w:tmpl w:val="4A342D44"/>
    <w:lvl w:ilvl="0" w:tplc="EBD030B2">
      <w:start w:val="1"/>
      <w:numFmt w:val="decimal"/>
      <w:pStyle w:val="SetsReference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A162CD"/>
    <w:multiLevelType w:val="hybridMultilevel"/>
    <w:tmpl w:val="37146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5E40F1"/>
    <w:multiLevelType w:val="hybridMultilevel"/>
    <w:tmpl w:val="40FA2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363D55"/>
    <w:multiLevelType w:val="hybridMultilevel"/>
    <w:tmpl w:val="558C3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721692"/>
    <w:multiLevelType w:val="hybridMultilevel"/>
    <w:tmpl w:val="2B7C7F7C"/>
    <w:lvl w:ilvl="0" w:tplc="58088A42">
      <w:start w:val="1"/>
      <w:numFmt w:val="decimal"/>
      <w:pStyle w:val="Paragraph-numbers"/>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0" w15:restartNumberingAfterBreak="0">
    <w:nsid w:val="793545A7"/>
    <w:multiLevelType w:val="hybridMultilevel"/>
    <w:tmpl w:val="B476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16cid:durableId="2015958659">
    <w:abstractNumId w:val="3"/>
  </w:num>
  <w:num w:numId="2" w16cid:durableId="1455370893">
    <w:abstractNumId w:val="5"/>
  </w:num>
  <w:num w:numId="3" w16cid:durableId="1463230959">
    <w:abstractNumId w:val="4"/>
  </w:num>
  <w:num w:numId="4" w16cid:durableId="906651097">
    <w:abstractNumId w:val="9"/>
    <w:lvlOverride w:ilvl="0">
      <w:startOverride w:val="1"/>
    </w:lvlOverride>
  </w:num>
  <w:num w:numId="5" w16cid:durableId="1292438306">
    <w:abstractNumId w:val="9"/>
    <w:lvlOverride w:ilvl="0">
      <w:startOverride w:val="1"/>
    </w:lvlOverride>
  </w:num>
  <w:num w:numId="6" w16cid:durableId="1000892255">
    <w:abstractNumId w:val="9"/>
  </w:num>
  <w:num w:numId="7" w16cid:durableId="570116942">
    <w:abstractNumId w:val="1"/>
  </w:num>
  <w:num w:numId="8" w16cid:durableId="128666959">
    <w:abstractNumId w:val="0"/>
  </w:num>
  <w:num w:numId="9" w16cid:durableId="1300381447">
    <w:abstractNumId w:val="8"/>
  </w:num>
  <w:num w:numId="10" w16cid:durableId="2086876710">
    <w:abstractNumId w:val="7"/>
  </w:num>
  <w:num w:numId="11" w16cid:durableId="1954746978">
    <w:abstractNumId w:val="6"/>
  </w:num>
  <w:num w:numId="12" w16cid:durableId="188521220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sjQzMzE0MjI3sLRQ0lEKTi0uzszPAykwNKsFAD3bgv0tAAAA"/>
    <w:docVar w:name="EN.Layout" w:val="&lt;ENLayout&gt;&lt;Style&gt;JEAS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C14B14"/>
    <w:rsid w:val="00003D7C"/>
    <w:rsid w:val="00007B47"/>
    <w:rsid w:val="00014140"/>
    <w:rsid w:val="00025CF9"/>
    <w:rsid w:val="0002707A"/>
    <w:rsid w:val="00027428"/>
    <w:rsid w:val="00031EC9"/>
    <w:rsid w:val="00036040"/>
    <w:rsid w:val="00060AAC"/>
    <w:rsid w:val="00066FED"/>
    <w:rsid w:val="00075EA6"/>
    <w:rsid w:val="0007709F"/>
    <w:rsid w:val="00086F62"/>
    <w:rsid w:val="00090674"/>
    <w:rsid w:val="0009320B"/>
    <w:rsid w:val="000964EA"/>
    <w:rsid w:val="00096AE0"/>
    <w:rsid w:val="000A359C"/>
    <w:rsid w:val="000B1B74"/>
    <w:rsid w:val="000B3A2D"/>
    <w:rsid w:val="000B49C0"/>
    <w:rsid w:val="000B642D"/>
    <w:rsid w:val="000C4990"/>
    <w:rsid w:val="000C5265"/>
    <w:rsid w:val="000D3E0E"/>
    <w:rsid w:val="000E382F"/>
    <w:rsid w:val="000E75CD"/>
    <w:rsid w:val="001036BA"/>
    <w:rsid w:val="001146DC"/>
    <w:rsid w:val="00114AB1"/>
    <w:rsid w:val="00121E9B"/>
    <w:rsid w:val="001230FF"/>
    <w:rsid w:val="00130BD0"/>
    <w:rsid w:val="00130BD7"/>
    <w:rsid w:val="00155B67"/>
    <w:rsid w:val="001562AF"/>
    <w:rsid w:val="0016150D"/>
    <w:rsid w:val="00161A5B"/>
    <w:rsid w:val="0016385D"/>
    <w:rsid w:val="0016782F"/>
    <w:rsid w:val="00182062"/>
    <w:rsid w:val="001853DE"/>
    <w:rsid w:val="001937E9"/>
    <w:rsid w:val="001964E5"/>
    <w:rsid w:val="00196C3D"/>
    <w:rsid w:val="001A1F90"/>
    <w:rsid w:val="001A6782"/>
    <w:rsid w:val="001B263B"/>
    <w:rsid w:val="001B476A"/>
    <w:rsid w:val="001C5C54"/>
    <w:rsid w:val="001C764F"/>
    <w:rsid w:val="001C7BB3"/>
    <w:rsid w:val="001D469C"/>
    <w:rsid w:val="001D6571"/>
    <w:rsid w:val="001E3672"/>
    <w:rsid w:val="001E62FE"/>
    <w:rsid w:val="001F225B"/>
    <w:rsid w:val="001F343E"/>
    <w:rsid w:val="0021619E"/>
    <w:rsid w:val="0023171B"/>
    <w:rsid w:val="00236BFC"/>
    <w:rsid w:val="00237437"/>
    <w:rsid w:val="002502FD"/>
    <w:rsid w:val="002535F8"/>
    <w:rsid w:val="00260DD3"/>
    <w:rsid w:val="002700D7"/>
    <w:rsid w:val="00274622"/>
    <w:rsid w:val="00285D24"/>
    <w:rsid w:val="00290390"/>
    <w:rsid w:val="002915D3"/>
    <w:rsid w:val="002924DB"/>
    <w:rsid w:val="002941DA"/>
    <w:rsid w:val="002A1DDF"/>
    <w:rsid w:val="002A3C44"/>
    <w:rsid w:val="002A762A"/>
    <w:rsid w:val="002B5648"/>
    <w:rsid w:val="002C03A7"/>
    <w:rsid w:val="002C410F"/>
    <w:rsid w:val="002C57D8"/>
    <w:rsid w:val="002E2C2E"/>
    <w:rsid w:val="002E3C35"/>
    <w:rsid w:val="002F5298"/>
    <w:rsid w:val="00301CE8"/>
    <w:rsid w:val="00302461"/>
    <w:rsid w:val="003101A5"/>
    <w:rsid w:val="00326AE0"/>
    <w:rsid w:val="00334433"/>
    <w:rsid w:val="00337E4F"/>
    <w:rsid w:val="00340C36"/>
    <w:rsid w:val="00346A9D"/>
    <w:rsid w:val="003543C6"/>
    <w:rsid w:val="0035523A"/>
    <w:rsid w:val="00355AC1"/>
    <w:rsid w:val="00385A7F"/>
    <w:rsid w:val="0039376F"/>
    <w:rsid w:val="003A287B"/>
    <w:rsid w:val="003A5C85"/>
    <w:rsid w:val="003A61B1"/>
    <w:rsid w:val="003B0050"/>
    <w:rsid w:val="003D6312"/>
    <w:rsid w:val="003E771B"/>
    <w:rsid w:val="003E7C74"/>
    <w:rsid w:val="003F31C6"/>
    <w:rsid w:val="0040225B"/>
    <w:rsid w:val="00402DA2"/>
    <w:rsid w:val="00425AC2"/>
    <w:rsid w:val="0044771F"/>
    <w:rsid w:val="00450E17"/>
    <w:rsid w:val="00451656"/>
    <w:rsid w:val="00472459"/>
    <w:rsid w:val="00475574"/>
    <w:rsid w:val="004808DF"/>
    <w:rsid w:val="00484F4E"/>
    <w:rsid w:val="004919C7"/>
    <w:rsid w:val="00492A8A"/>
    <w:rsid w:val="00493795"/>
    <w:rsid w:val="004A7206"/>
    <w:rsid w:val="004B151D"/>
    <w:rsid w:val="004B71AE"/>
    <w:rsid w:val="004C13AE"/>
    <w:rsid w:val="004C7243"/>
    <w:rsid w:val="004D2DFD"/>
    <w:rsid w:val="004D5E21"/>
    <w:rsid w:val="004E1325"/>
    <w:rsid w:val="004E21DE"/>
    <w:rsid w:val="004E3C57"/>
    <w:rsid w:val="004E3CB2"/>
    <w:rsid w:val="00503D03"/>
    <w:rsid w:val="00521542"/>
    <w:rsid w:val="00525813"/>
    <w:rsid w:val="00530712"/>
    <w:rsid w:val="0053513F"/>
    <w:rsid w:val="005351B0"/>
    <w:rsid w:val="0055713A"/>
    <w:rsid w:val="00574405"/>
    <w:rsid w:val="005854B0"/>
    <w:rsid w:val="0059533B"/>
    <w:rsid w:val="005A0E21"/>
    <w:rsid w:val="005A20E1"/>
    <w:rsid w:val="005A6989"/>
    <w:rsid w:val="005B25CF"/>
    <w:rsid w:val="005B3A34"/>
    <w:rsid w:val="005D49AF"/>
    <w:rsid w:val="005E415C"/>
    <w:rsid w:val="005E4762"/>
    <w:rsid w:val="005E71ED"/>
    <w:rsid w:val="005E7946"/>
    <w:rsid w:val="005F2A13"/>
    <w:rsid w:val="005F41DD"/>
    <w:rsid w:val="005F7475"/>
    <w:rsid w:val="00605A58"/>
    <w:rsid w:val="00611299"/>
    <w:rsid w:val="00613B4D"/>
    <w:rsid w:val="00616365"/>
    <w:rsid w:val="00616F3B"/>
    <w:rsid w:val="006249A7"/>
    <w:rsid w:val="0064213A"/>
    <w:rsid w:val="0064225B"/>
    <w:rsid w:val="00642715"/>
    <w:rsid w:val="00643520"/>
    <w:rsid w:val="006763F9"/>
    <w:rsid w:val="006826F6"/>
    <w:rsid w:val="006949BC"/>
    <w:rsid w:val="006C37B2"/>
    <w:rsid w:val="006C6A03"/>
    <w:rsid w:val="006D1229"/>
    <w:rsid w:val="006D372F"/>
    <w:rsid w:val="006D66AC"/>
    <w:rsid w:val="006D7A18"/>
    <w:rsid w:val="006E0A8C"/>
    <w:rsid w:val="006E4474"/>
    <w:rsid w:val="006F4FFD"/>
    <w:rsid w:val="006F7C59"/>
    <w:rsid w:val="00701388"/>
    <w:rsid w:val="007234A9"/>
    <w:rsid w:val="00723B7F"/>
    <w:rsid w:val="0072494D"/>
    <w:rsid w:val="00725861"/>
    <w:rsid w:val="007337F3"/>
    <w:rsid w:val="0073393A"/>
    <w:rsid w:val="0073539D"/>
    <w:rsid w:val="00743418"/>
    <w:rsid w:val="00767B8A"/>
    <w:rsid w:val="00775481"/>
    <w:rsid w:val="007759FA"/>
    <w:rsid w:val="00793143"/>
    <w:rsid w:val="007A233B"/>
    <w:rsid w:val="007B12BD"/>
    <w:rsid w:val="007B4863"/>
    <w:rsid w:val="007B4C62"/>
    <w:rsid w:val="007B5079"/>
    <w:rsid w:val="007C65E6"/>
    <w:rsid w:val="007D117F"/>
    <w:rsid w:val="007D406B"/>
    <w:rsid w:val="007D4407"/>
    <w:rsid w:val="007D5502"/>
    <w:rsid w:val="007E1CA3"/>
    <w:rsid w:val="00810D14"/>
    <w:rsid w:val="008121F4"/>
    <w:rsid w:val="00812D62"/>
    <w:rsid w:val="00812F29"/>
    <w:rsid w:val="00821713"/>
    <w:rsid w:val="00827050"/>
    <w:rsid w:val="0083278B"/>
    <w:rsid w:val="00834538"/>
    <w:rsid w:val="00842875"/>
    <w:rsid w:val="008457C8"/>
    <w:rsid w:val="00846EAB"/>
    <w:rsid w:val="00850E89"/>
    <w:rsid w:val="00854248"/>
    <w:rsid w:val="00860E4A"/>
    <w:rsid w:val="0086187F"/>
    <w:rsid w:val="0086652E"/>
    <w:rsid w:val="00883757"/>
    <w:rsid w:val="00883D4B"/>
    <w:rsid w:val="008848C0"/>
    <w:rsid w:val="008930E4"/>
    <w:rsid w:val="00893821"/>
    <w:rsid w:val="00894267"/>
    <w:rsid w:val="00896B9A"/>
    <w:rsid w:val="008A600A"/>
    <w:rsid w:val="008A7B9C"/>
    <w:rsid w:val="008B39FA"/>
    <w:rsid w:val="008B4754"/>
    <w:rsid w:val="008B5184"/>
    <w:rsid w:val="008C792B"/>
    <w:rsid w:val="008E6A7A"/>
    <w:rsid w:val="008F1038"/>
    <w:rsid w:val="008F7046"/>
    <w:rsid w:val="009005FC"/>
    <w:rsid w:val="009024F2"/>
    <w:rsid w:val="00907B23"/>
    <w:rsid w:val="00922E5A"/>
    <w:rsid w:val="009261C6"/>
    <w:rsid w:val="00943315"/>
    <w:rsid w:val="00944C11"/>
    <w:rsid w:val="00946C27"/>
    <w:rsid w:val="009546F4"/>
    <w:rsid w:val="00960107"/>
    <w:rsid w:val="00963341"/>
    <w:rsid w:val="00967934"/>
    <w:rsid w:val="0097048D"/>
    <w:rsid w:val="0097173F"/>
    <w:rsid w:val="00973076"/>
    <w:rsid w:val="00993B9B"/>
    <w:rsid w:val="009A0AFE"/>
    <w:rsid w:val="009A32D0"/>
    <w:rsid w:val="009A4F3D"/>
    <w:rsid w:val="009B696B"/>
    <w:rsid w:val="009B7671"/>
    <w:rsid w:val="009C67AA"/>
    <w:rsid w:val="009E183D"/>
    <w:rsid w:val="009E29A5"/>
    <w:rsid w:val="009E5BA1"/>
    <w:rsid w:val="009F056E"/>
    <w:rsid w:val="009F7D6A"/>
    <w:rsid w:val="00A11D6C"/>
    <w:rsid w:val="00A12885"/>
    <w:rsid w:val="00A201B9"/>
    <w:rsid w:val="00A236D4"/>
    <w:rsid w:val="00A24F3D"/>
    <w:rsid w:val="00A26DCD"/>
    <w:rsid w:val="00A314BB"/>
    <w:rsid w:val="00A31541"/>
    <w:rsid w:val="00A32B7D"/>
    <w:rsid w:val="00A5596B"/>
    <w:rsid w:val="00A566E4"/>
    <w:rsid w:val="00A6446D"/>
    <w:rsid w:val="00A646B3"/>
    <w:rsid w:val="00A6739B"/>
    <w:rsid w:val="00A67537"/>
    <w:rsid w:val="00A86864"/>
    <w:rsid w:val="00A87E98"/>
    <w:rsid w:val="00A90413"/>
    <w:rsid w:val="00AA728C"/>
    <w:rsid w:val="00AB0A9C"/>
    <w:rsid w:val="00AB5C52"/>
    <w:rsid w:val="00AB7119"/>
    <w:rsid w:val="00AC30BA"/>
    <w:rsid w:val="00AD5855"/>
    <w:rsid w:val="00AE67BF"/>
    <w:rsid w:val="00AE6CF6"/>
    <w:rsid w:val="00AE7500"/>
    <w:rsid w:val="00AE7F87"/>
    <w:rsid w:val="00AF0D57"/>
    <w:rsid w:val="00AF3542"/>
    <w:rsid w:val="00AF5ABE"/>
    <w:rsid w:val="00B00415"/>
    <w:rsid w:val="00B03C2A"/>
    <w:rsid w:val="00B1000D"/>
    <w:rsid w:val="00B10134"/>
    <w:rsid w:val="00B144BC"/>
    <w:rsid w:val="00B16BFE"/>
    <w:rsid w:val="00B173CA"/>
    <w:rsid w:val="00B20541"/>
    <w:rsid w:val="00B2274C"/>
    <w:rsid w:val="00B2700E"/>
    <w:rsid w:val="00B32A2E"/>
    <w:rsid w:val="00B500E5"/>
    <w:rsid w:val="00B66390"/>
    <w:rsid w:val="00B707F1"/>
    <w:rsid w:val="00B71BF0"/>
    <w:rsid w:val="00B8364F"/>
    <w:rsid w:val="00B9008A"/>
    <w:rsid w:val="00B93FE3"/>
    <w:rsid w:val="00BA106A"/>
    <w:rsid w:val="00BA39BB"/>
    <w:rsid w:val="00BA3B3D"/>
    <w:rsid w:val="00BA42C3"/>
    <w:rsid w:val="00BA62ED"/>
    <w:rsid w:val="00BA7821"/>
    <w:rsid w:val="00BB60D9"/>
    <w:rsid w:val="00BB7EEA"/>
    <w:rsid w:val="00BD1909"/>
    <w:rsid w:val="00BD1E9A"/>
    <w:rsid w:val="00BE5E16"/>
    <w:rsid w:val="00BE5FD1"/>
    <w:rsid w:val="00C06E05"/>
    <w:rsid w:val="00C113D7"/>
    <w:rsid w:val="00C14B14"/>
    <w:rsid w:val="00C17370"/>
    <w:rsid w:val="00C2054D"/>
    <w:rsid w:val="00C252EB"/>
    <w:rsid w:val="00C26EC0"/>
    <w:rsid w:val="00C551D9"/>
    <w:rsid w:val="00C56C77"/>
    <w:rsid w:val="00C655AC"/>
    <w:rsid w:val="00C65E1C"/>
    <w:rsid w:val="00C77B3F"/>
    <w:rsid w:val="00C84923"/>
    <w:rsid w:val="00C8618D"/>
    <w:rsid w:val="00C87DEB"/>
    <w:rsid w:val="00CA3537"/>
    <w:rsid w:val="00CA63C8"/>
    <w:rsid w:val="00CB7B3E"/>
    <w:rsid w:val="00CC739D"/>
    <w:rsid w:val="00D04468"/>
    <w:rsid w:val="00D06B88"/>
    <w:rsid w:val="00D14EB2"/>
    <w:rsid w:val="00D15C72"/>
    <w:rsid w:val="00D24FDE"/>
    <w:rsid w:val="00D33977"/>
    <w:rsid w:val="00D36257"/>
    <w:rsid w:val="00D4687E"/>
    <w:rsid w:val="00D53A12"/>
    <w:rsid w:val="00D6220D"/>
    <w:rsid w:val="00D86C4A"/>
    <w:rsid w:val="00D87E2A"/>
    <w:rsid w:val="00D9123C"/>
    <w:rsid w:val="00DB0C43"/>
    <w:rsid w:val="00DC43C8"/>
    <w:rsid w:val="00DD047F"/>
    <w:rsid w:val="00DE3354"/>
    <w:rsid w:val="00DF7DCD"/>
    <w:rsid w:val="00E15D24"/>
    <w:rsid w:val="00E277DB"/>
    <w:rsid w:val="00E27A59"/>
    <w:rsid w:val="00E50B7D"/>
    <w:rsid w:val="00E51249"/>
    <w:rsid w:val="00E67B81"/>
    <w:rsid w:val="00E814E9"/>
    <w:rsid w:val="00E81E47"/>
    <w:rsid w:val="00E841BF"/>
    <w:rsid w:val="00E904A1"/>
    <w:rsid w:val="00E96E55"/>
    <w:rsid w:val="00EA3E1A"/>
    <w:rsid w:val="00EA768E"/>
    <w:rsid w:val="00EB7D28"/>
    <w:rsid w:val="00EC0D0C"/>
    <w:rsid w:val="00EC3037"/>
    <w:rsid w:val="00ED4A2C"/>
    <w:rsid w:val="00EE4CA3"/>
    <w:rsid w:val="00EF6940"/>
    <w:rsid w:val="00F15ECF"/>
    <w:rsid w:val="00F2044A"/>
    <w:rsid w:val="00F20BFC"/>
    <w:rsid w:val="00F24D5F"/>
    <w:rsid w:val="00F32D7A"/>
    <w:rsid w:val="00F3379B"/>
    <w:rsid w:val="00F33DF0"/>
    <w:rsid w:val="00F40257"/>
    <w:rsid w:val="00F502B9"/>
    <w:rsid w:val="00F726C3"/>
    <w:rsid w:val="00F752A3"/>
    <w:rsid w:val="00F820CA"/>
    <w:rsid w:val="00F84B8B"/>
    <w:rsid w:val="00F84D64"/>
    <w:rsid w:val="00F8554C"/>
    <w:rsid w:val="00F95F82"/>
    <w:rsid w:val="00F97A90"/>
    <w:rsid w:val="00FA55AE"/>
    <w:rsid w:val="00FA75C4"/>
    <w:rsid w:val="00FB1708"/>
    <w:rsid w:val="00FC1E4F"/>
    <w:rsid w:val="00FC2F35"/>
    <w:rsid w:val="00FC3FD7"/>
    <w:rsid w:val="00FC57BA"/>
    <w:rsid w:val="00FC701B"/>
    <w:rsid w:val="00FD1FC6"/>
    <w:rsid w:val="00FE0395"/>
    <w:rsid w:val="00FE24AE"/>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SetsParagraph"/>
    <w:qFormat/>
    <w:rsid w:val="00493795"/>
    <w:pPr>
      <w:keepNext/>
      <w:spacing w:before="240" w:after="120"/>
      <w:outlineLvl w:val="0"/>
    </w:pPr>
    <w:rPr>
      <w:rFonts w:asciiTheme="majorBidi" w:hAnsiTheme="majorBidi"/>
      <w:b/>
      <w:bCs/>
    </w:rPr>
  </w:style>
  <w:style w:type="paragraph" w:styleId="Heading2">
    <w:name w:val="heading 2"/>
    <w:basedOn w:val="Normal"/>
    <w:next w:val="SetsParagraph"/>
    <w:qFormat/>
    <w:rsid w:val="00883757"/>
    <w:pPr>
      <w:keepNext/>
      <w:spacing w:before="240" w:after="120"/>
      <w:outlineLvl w:val="1"/>
    </w:pPr>
    <w:rPr>
      <w:b/>
      <w:sz w:val="22"/>
      <w:szCs w:val="22"/>
    </w:rPr>
  </w:style>
  <w:style w:type="paragraph" w:styleId="Heading3">
    <w:name w:val="heading 3"/>
    <w:basedOn w:val="Normal"/>
    <w:next w:val="Normal"/>
    <w:qFormat/>
    <w:rsid w:val="00493795"/>
    <w:pPr>
      <w:keepNext/>
      <w:spacing w:before="120" w:after="60"/>
      <w:outlineLvl w:val="2"/>
    </w:pPr>
    <w:rPr>
      <w:i/>
      <w:iCs/>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SetsTitle">
    <w:name w:val="Sets Title"/>
    <w:basedOn w:val="Normal"/>
    <w:next w:val="AuthorName"/>
    <w:rsid w:val="00642715"/>
    <w:pPr>
      <w:spacing w:before="60" w:after="120"/>
      <w:jc w:val="center"/>
    </w:pPr>
    <w:rPr>
      <w:rFonts w:asciiTheme="minorBidi" w:hAnsiTheme="minorBidi" w:cstheme="minorBidi"/>
      <w:b/>
      <w:szCs w:val="14"/>
    </w:rPr>
  </w:style>
  <w:style w:type="paragraph" w:customStyle="1" w:styleId="AuthorName">
    <w:name w:val="Author Name"/>
    <w:basedOn w:val="Normal"/>
    <w:next w:val="AuthorAffiliation"/>
    <w:rsid w:val="0064213A"/>
    <w:pPr>
      <w:spacing w:before="120" w:after="120" w:line="360" w:lineRule="auto"/>
      <w:jc w:val="center"/>
    </w:pPr>
    <w:rPr>
      <w:sz w:val="22"/>
      <w:szCs w:val="18"/>
    </w:rPr>
  </w:style>
  <w:style w:type="paragraph" w:customStyle="1" w:styleId="AuthorAffiliation">
    <w:name w:val="Author Affiliation"/>
    <w:basedOn w:val="Normal"/>
    <w:rsid w:val="0064213A"/>
    <w:pPr>
      <w:jc w:val="center"/>
    </w:pPr>
    <w:rPr>
      <w:sz w:val="20"/>
    </w:rPr>
  </w:style>
  <w:style w:type="paragraph" w:customStyle="1" w:styleId="SetsAbstract">
    <w:name w:val="Sets Abstract"/>
    <w:basedOn w:val="Normal"/>
    <w:next w:val="Heading1"/>
    <w:rsid w:val="00F15ECF"/>
    <w:pPr>
      <w:spacing w:after="120" w:line="276" w:lineRule="auto"/>
      <w:ind w:right="288"/>
      <w:jc w:val="both"/>
    </w:pPr>
    <w:rPr>
      <w:rFonts w:asciiTheme="majorHAnsi" w:hAnsiTheme="majorHAnsi"/>
      <w:bCs/>
      <w:sz w:val="20"/>
      <w:szCs w:val="18"/>
    </w:rPr>
  </w:style>
  <w:style w:type="paragraph" w:customStyle="1" w:styleId="SetsParagraph">
    <w:name w:val="Sets Paragraph"/>
    <w:basedOn w:val="Normal"/>
    <w:rsid w:val="008848C0"/>
    <w:pPr>
      <w:spacing w:after="120" w:line="276" w:lineRule="auto"/>
      <w:jc w:val="both"/>
    </w:pPr>
    <w:rPr>
      <w:sz w:val="20"/>
      <w:szCs w:val="24"/>
    </w:rPr>
  </w:style>
  <w:style w:type="character" w:styleId="FootnoteReference">
    <w:name w:val="footnote reference"/>
    <w:semiHidden/>
    <w:rPr>
      <w:vertAlign w:val="superscript"/>
    </w:rPr>
  </w:style>
  <w:style w:type="paragraph" w:customStyle="1" w:styleId="SetsReferences">
    <w:name w:val="Sets References"/>
    <w:basedOn w:val="SetsParagraph"/>
    <w:rsid w:val="00AE7500"/>
    <w:pPr>
      <w:numPr>
        <w:numId w:val="2"/>
      </w:numPr>
      <w:ind w:left="426" w:hanging="426"/>
    </w:pPr>
  </w:style>
  <w:style w:type="paragraph" w:customStyle="1" w:styleId="Figurescaption">
    <w:name w:val="Figures caption"/>
    <w:next w:val="SetsParagraph"/>
    <w:rsid w:val="00FC1E4F"/>
    <w:pPr>
      <w:spacing w:line="276" w:lineRule="auto"/>
      <w:jc w:val="center"/>
    </w:pPr>
    <w:rPr>
      <w:szCs w:val="22"/>
      <w:lang w:val="en-US" w:eastAsia="en-US"/>
    </w:rPr>
  </w:style>
  <w:style w:type="paragraph" w:customStyle="1" w:styleId="Tablebody">
    <w:name w:val="Table body"/>
    <w:basedOn w:val="SetsParagraph"/>
    <w:rsid w:val="00743418"/>
    <w:pPr>
      <w:keepNext/>
      <w:spacing w:after="0"/>
      <w:jc w:val="center"/>
    </w:pPr>
  </w:style>
  <w:style w:type="paragraph" w:customStyle="1" w:styleId="Equation">
    <w:name w:val="Equation"/>
    <w:basedOn w:val="SetsParagraph"/>
    <w:rsid w:val="0035523A"/>
    <w:pPr>
      <w:tabs>
        <w:tab w:val="center" w:pos="4320"/>
        <w:tab w:val="right" w:pos="9242"/>
      </w:tabs>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uiPriority w:val="59"/>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s">
    <w:name w:val="Paragraph- bulletes"/>
    <w:basedOn w:val="SetsParagraph"/>
    <w:rsid w:val="00F502B9"/>
    <w:pPr>
      <w:numPr>
        <w:numId w:val="3"/>
      </w:numPr>
      <w:spacing w:after="0"/>
      <w:ind w:left="426" w:hanging="246"/>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A11D6C"/>
    <w:pPr>
      <w:jc w:val="both"/>
    </w:pPr>
    <w:rPr>
      <w:b/>
      <w:i/>
      <w:iCs/>
      <w:sz w:val="20"/>
      <w:szCs w:val="24"/>
      <w:lang w:val="en-GB" w:eastAsia="en-GB" w:bidi="ar-IQ"/>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scaption">
    <w:name w:val="Tables caption"/>
    <w:basedOn w:val="Figurescaption"/>
    <w:qFormat/>
    <w:rsid w:val="00E51249"/>
    <w:pPr>
      <w:spacing w:before="240"/>
    </w:pPr>
    <w:rPr>
      <w:bCs/>
      <w:sz w:val="22"/>
      <w:szCs w:val="18"/>
    </w:rPr>
  </w:style>
  <w:style w:type="paragraph" w:customStyle="1" w:styleId="Paragraph-numbers">
    <w:name w:val="Paragraph - numbers"/>
    <w:rsid w:val="00E51249"/>
    <w:pPr>
      <w:numPr>
        <w:numId w:val="6"/>
      </w:numPr>
      <w:spacing w:line="276" w:lineRule="auto"/>
      <w:ind w:left="540"/>
      <w:jc w:val="both"/>
    </w:pPr>
    <w:rPr>
      <w:sz w:val="22"/>
      <w:szCs w:val="24"/>
      <w:lang w:val="en-US" w:eastAsia="en-US"/>
    </w:rPr>
  </w:style>
  <w:style w:type="character" w:customStyle="1" w:styleId="UnresolvedMention1">
    <w:name w:val="Unresolved Mention1"/>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qFormat/>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paragraph" w:styleId="Header">
    <w:name w:val="header"/>
    <w:basedOn w:val="Normal"/>
    <w:link w:val="HeaderChar"/>
    <w:uiPriority w:val="99"/>
    <w:unhideWhenUsed/>
    <w:rsid w:val="00846EAB"/>
    <w:pPr>
      <w:tabs>
        <w:tab w:val="center" w:pos="4680"/>
        <w:tab w:val="right" w:pos="9360"/>
      </w:tabs>
    </w:pPr>
  </w:style>
  <w:style w:type="character" w:customStyle="1" w:styleId="HeaderChar">
    <w:name w:val="Header Char"/>
    <w:basedOn w:val="DefaultParagraphFont"/>
    <w:link w:val="Header"/>
    <w:uiPriority w:val="99"/>
    <w:rsid w:val="00846EAB"/>
    <w:rPr>
      <w:sz w:val="24"/>
      <w:lang w:val="en-US" w:eastAsia="en-US"/>
    </w:rPr>
  </w:style>
  <w:style w:type="paragraph" w:styleId="Footer">
    <w:name w:val="footer"/>
    <w:basedOn w:val="Normal"/>
    <w:link w:val="FooterChar"/>
    <w:uiPriority w:val="99"/>
    <w:unhideWhenUsed/>
    <w:rsid w:val="00846EAB"/>
    <w:pPr>
      <w:tabs>
        <w:tab w:val="center" w:pos="4680"/>
        <w:tab w:val="right" w:pos="9360"/>
      </w:tabs>
    </w:pPr>
  </w:style>
  <w:style w:type="character" w:customStyle="1" w:styleId="FooterChar">
    <w:name w:val="Footer Char"/>
    <w:basedOn w:val="DefaultParagraphFont"/>
    <w:link w:val="Footer"/>
    <w:uiPriority w:val="99"/>
    <w:rsid w:val="00846EAB"/>
    <w:rPr>
      <w:sz w:val="24"/>
      <w:lang w:val="en-US" w:eastAsia="en-US"/>
    </w:rPr>
  </w:style>
  <w:style w:type="paragraph" w:customStyle="1" w:styleId="SetsKeywords">
    <w:name w:val="Sets Keywords"/>
    <w:next w:val="SetsParagraph"/>
    <w:rsid w:val="00973076"/>
    <w:pPr>
      <w:spacing w:after="120" w:line="276" w:lineRule="auto"/>
    </w:pPr>
    <w:rPr>
      <w:bCs/>
      <w:i/>
      <w:sz w:val="18"/>
      <w:lang w:val="en-US" w:eastAsia="en-US"/>
    </w:rPr>
  </w:style>
  <w:style w:type="paragraph" w:styleId="Quote">
    <w:name w:val="Quote"/>
    <w:basedOn w:val="Normal"/>
    <w:next w:val="Normal"/>
    <w:link w:val="QuoteChar"/>
    <w:uiPriority w:val="29"/>
    <w:qFormat/>
    <w:rsid w:val="00C8618D"/>
    <w:pPr>
      <w:bidi/>
      <w:spacing w:before="200" w:after="200" w:line="276" w:lineRule="auto"/>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C8618D"/>
    <w:rPr>
      <w:rFonts w:asciiTheme="minorHAnsi" w:eastAsiaTheme="minorHAnsi" w:hAnsiTheme="minorHAnsi" w:cstheme="minorBidi"/>
      <w:i/>
      <w:iCs/>
      <w:color w:val="404040" w:themeColor="text1" w:themeTint="BF"/>
      <w:sz w:val="22"/>
      <w:szCs w:val="22"/>
      <w:lang w:val="en-US" w:eastAsia="en-US"/>
    </w:rPr>
  </w:style>
  <w:style w:type="paragraph" w:customStyle="1" w:styleId="Default">
    <w:name w:val="Default"/>
    <w:rsid w:val="00AE6CF6"/>
    <w:pPr>
      <w:autoSpaceDE w:val="0"/>
      <w:autoSpaceDN w:val="0"/>
      <w:adjustRightInd w:val="0"/>
    </w:pPr>
    <w:rPr>
      <w:rFonts w:eastAsiaTheme="minorHAnsi"/>
      <w:color w:val="000000"/>
      <w:sz w:val="24"/>
      <w:szCs w:val="24"/>
      <w:lang w:val="en-US" w:eastAsia="en-US"/>
    </w:rPr>
  </w:style>
  <w:style w:type="table" w:customStyle="1" w:styleId="Style2">
    <w:name w:val="Style2"/>
    <w:basedOn w:val="TableClassic1"/>
    <w:uiPriority w:val="99"/>
    <w:qFormat/>
    <w:rsid w:val="00AE6CF6"/>
    <w:pPr>
      <w:bidi/>
    </w:pPr>
    <w:rPr>
      <w:rFonts w:asciiTheme="minorHAnsi" w:eastAsiaTheme="minorHAnsi" w:hAnsiTheme="minorHAnsi" w:cstheme="minorBidi"/>
      <w:sz w:val="22"/>
      <w:szCs w:val="22"/>
      <w:lang w:val="en-US" w:eastAsia="en-US"/>
    </w:r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AE6C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EndNoteBibliography">
    <w:name w:val="EndNote Bibliography"/>
    <w:basedOn w:val="Normal"/>
    <w:link w:val="EndNoteBibliographyChar"/>
    <w:rsid w:val="00BD1E9A"/>
    <w:pPr>
      <w:spacing w:after="16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BD1E9A"/>
    <w:rPr>
      <w:rFonts w:ascii="Calibri" w:eastAsiaTheme="minorHAnsi" w:hAnsi="Calibri" w:cs="Calibri"/>
      <w:noProof/>
      <w:sz w:val="22"/>
      <w:szCs w:val="22"/>
      <w:lang w:val="en-US" w:eastAsia="en-US"/>
    </w:rPr>
  </w:style>
  <w:style w:type="paragraph" w:styleId="BodyText">
    <w:name w:val="Body Text"/>
    <w:basedOn w:val="Normal"/>
    <w:link w:val="BodyTextChar"/>
    <w:uiPriority w:val="1"/>
    <w:qFormat/>
    <w:rsid w:val="00F3379B"/>
    <w:pPr>
      <w:widowControl w:val="0"/>
      <w:autoSpaceDE w:val="0"/>
      <w:autoSpaceDN w:val="0"/>
    </w:pPr>
    <w:rPr>
      <w:rFonts w:ascii="Calibri" w:eastAsia="Calibri" w:hAnsi="Calibri" w:cs="Calibri"/>
      <w:sz w:val="131"/>
      <w:szCs w:val="131"/>
    </w:rPr>
  </w:style>
  <w:style w:type="character" w:customStyle="1" w:styleId="BodyTextChar">
    <w:name w:val="Body Text Char"/>
    <w:basedOn w:val="DefaultParagraphFont"/>
    <w:link w:val="BodyText"/>
    <w:uiPriority w:val="1"/>
    <w:rsid w:val="00F3379B"/>
    <w:rPr>
      <w:rFonts w:ascii="Calibri" w:eastAsia="Calibri" w:hAnsi="Calibri" w:cs="Calibri"/>
      <w:sz w:val="131"/>
      <w:szCs w:val="131"/>
      <w:lang w:val="en-US" w:eastAsia="en-US"/>
    </w:rPr>
  </w:style>
  <w:style w:type="character" w:styleId="UnresolvedMention">
    <w:name w:val="Unresolved Mention"/>
    <w:basedOn w:val="DefaultParagraphFont"/>
    <w:uiPriority w:val="99"/>
    <w:semiHidden/>
    <w:unhideWhenUsed/>
    <w:rsid w:val="00F15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756789">
      <w:bodyDiv w:val="1"/>
      <w:marLeft w:val="0"/>
      <w:marRight w:val="0"/>
      <w:marTop w:val="0"/>
      <w:marBottom w:val="0"/>
      <w:divBdr>
        <w:top w:val="none" w:sz="0" w:space="0" w:color="auto"/>
        <w:left w:val="none" w:sz="0" w:space="0" w:color="auto"/>
        <w:bottom w:val="none" w:sz="0" w:space="0" w:color="auto"/>
        <w:right w:val="none" w:sz="0" w:space="0" w:color="auto"/>
      </w:divBdr>
    </w:div>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gi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sets.zenithacademic.co.uk/index.php/sets/index"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2.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69DCE3-BBD2-4B08-86CF-52D7F84AB252}">
  <ds:schemaRefs>
    <ds:schemaRef ds:uri="http://schemas.openxmlformats.org/officeDocument/2006/bibliography"/>
  </ds:schemaRefs>
</ds:datastoreItem>
</file>

<file path=customXml/itemProps4.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12</TotalTime>
  <Pages>2</Pages>
  <Words>848</Words>
  <Characters>4955</Characters>
  <Application>Microsoft Office Word</Application>
  <DocSecurity>0</DocSecurity>
  <Lines>165</Lines>
  <Paragraphs>96</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Zenith Academic</cp:lastModifiedBy>
  <cp:revision>17</cp:revision>
  <cp:lastPrinted>2011-03-03T08:29:00Z</cp:lastPrinted>
  <dcterms:created xsi:type="dcterms:W3CDTF">2024-11-05T08:19:00Z</dcterms:created>
  <dcterms:modified xsi:type="dcterms:W3CDTF">2024-11-05T08:35:00Z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